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3EFE">
        <w:rPr>
          <w:rFonts w:ascii="Times New Roman CYR" w:hAnsi="Times New Roman CYR" w:cs="Times New Roman CYR"/>
          <w:sz w:val="28"/>
          <w:szCs w:val="28"/>
        </w:rPr>
        <w:t>2</w:t>
      </w:r>
      <w:r w:rsidR="00336D39">
        <w:rPr>
          <w:rFonts w:ascii="Times New Roman CYR" w:hAnsi="Times New Roman CYR" w:cs="Times New Roman CYR"/>
          <w:sz w:val="28"/>
          <w:szCs w:val="28"/>
        </w:rPr>
        <w:t>8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440710">
        <w:rPr>
          <w:rFonts w:ascii="Times New Roman CYR" w:hAnsi="Times New Roman CYR" w:cs="Times New Roman CYR"/>
          <w:sz w:val="28"/>
          <w:szCs w:val="28"/>
        </w:rPr>
        <w:t>0</w:t>
      </w:r>
      <w:r w:rsidR="004F3EFE">
        <w:rPr>
          <w:rFonts w:ascii="Times New Roman CYR" w:hAnsi="Times New Roman CYR" w:cs="Times New Roman CYR"/>
          <w:sz w:val="28"/>
          <w:szCs w:val="28"/>
        </w:rPr>
        <w:t>6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F3EFE">
        <w:rPr>
          <w:rFonts w:ascii="Times New Roman CYR" w:hAnsi="Times New Roman CYR" w:cs="Times New Roman CYR"/>
          <w:sz w:val="28"/>
          <w:szCs w:val="28"/>
        </w:rPr>
        <w:t>5</w:t>
      </w:r>
      <w:r w:rsidR="007F6F81">
        <w:rPr>
          <w:rFonts w:ascii="Times New Roman CYR" w:hAnsi="Times New Roman CYR" w:cs="Times New Roman CYR"/>
          <w:sz w:val="28"/>
          <w:szCs w:val="28"/>
        </w:rPr>
        <w:t>9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336D3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336D3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1C4811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336D39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336D39">
        <w:rPr>
          <w:bCs/>
          <w:color w:val="000000"/>
          <w:sz w:val="22"/>
          <w:szCs w:val="22"/>
          <w:lang w:eastAsia="zh-CN"/>
        </w:rPr>
        <w:t>28</w:t>
      </w:r>
      <w:r w:rsidR="004F3EFE">
        <w:rPr>
          <w:bCs/>
          <w:color w:val="000000"/>
          <w:sz w:val="22"/>
          <w:szCs w:val="22"/>
          <w:lang w:eastAsia="zh-CN"/>
        </w:rPr>
        <w:t>.06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4F3EFE">
        <w:rPr>
          <w:bCs/>
          <w:color w:val="000000"/>
          <w:sz w:val="22"/>
          <w:szCs w:val="22"/>
          <w:lang w:eastAsia="zh-CN"/>
        </w:rPr>
        <w:t>5</w:t>
      </w:r>
      <w:r w:rsidR="007F6F81">
        <w:rPr>
          <w:bCs/>
          <w:color w:val="000000"/>
          <w:sz w:val="22"/>
          <w:szCs w:val="22"/>
          <w:lang w:eastAsia="zh-CN"/>
        </w:rPr>
        <w:t>9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36D39">
              <w:rPr>
                <w:color w:val="000000"/>
                <w:sz w:val="28"/>
                <w:szCs w:val="28"/>
              </w:rPr>
              <w:t>19 331,1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36D3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2 852,8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2A77E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18 743,1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2A77E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2 760,1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016D71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016D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016D71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16 581,8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2 693,4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867,2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016D71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Pr="00881C70" w:rsidRDefault="002A77E3" w:rsidP="00016D71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DF7E1A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6924FD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10 331,1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924F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2 852,8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924FD" w:rsidRPr="00170572" w:rsidTr="002F7BE7">
        <w:tc>
          <w:tcPr>
            <w:tcW w:w="2507" w:type="dxa"/>
            <w:vMerge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24FD" w:rsidRPr="006924FD" w:rsidRDefault="006924FD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10 331,1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924FD" w:rsidRPr="006924FD" w:rsidRDefault="006924FD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2 852,8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6924FD" w:rsidRPr="006924FD" w:rsidRDefault="006924FD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1C4811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1C4811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588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1C4811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6924F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9 081,8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2 693,4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1C4811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3 837,7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Default="001C481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F0306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7A624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F0306F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95A83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7A624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C95A8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1 009,6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990CC2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F0306F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990CC2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0405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7A624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030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F0306F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01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F07F1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F07F1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729AA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F75D4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10 331,1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F75D4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2 852,8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F75D4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8F75D4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9 743,1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8F75D4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2 760,1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50A28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1 249</w:t>
            </w:r>
            <w:r w:rsidR="00AD1F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50A2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159,4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50A28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8F75D4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9 081,8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8F75D4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8F75D4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9 081,8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8F75D4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2 693,4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07F1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07F1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10" w:rsidRDefault="00F07F10">
      <w:r>
        <w:separator/>
      </w:r>
    </w:p>
  </w:endnote>
  <w:endnote w:type="continuationSeparator" w:id="0">
    <w:p w:rsidR="00F07F10" w:rsidRDefault="00F0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9" w:rsidRDefault="00336D3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6D39" w:rsidRDefault="00336D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9" w:rsidRDefault="00336D3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F6F8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9" w:rsidRDefault="00336D3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6D39" w:rsidRDefault="00336D3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9" w:rsidRPr="00982A0A" w:rsidRDefault="00336D39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10" w:rsidRDefault="00F07F10">
      <w:r>
        <w:separator/>
      </w:r>
    </w:p>
  </w:footnote>
  <w:footnote w:type="continuationSeparator" w:id="0">
    <w:p w:rsidR="00F07F10" w:rsidRDefault="00F0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9" w:rsidRDefault="00336D39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1E34-55E1-4D5D-AC60-BFCD4C63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428</TotalTime>
  <Pages>11</Pages>
  <Words>2332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15594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51</cp:revision>
  <cp:lastPrinted>2021-06-29T08:33:00Z</cp:lastPrinted>
  <dcterms:created xsi:type="dcterms:W3CDTF">2019-12-17T08:19:00Z</dcterms:created>
  <dcterms:modified xsi:type="dcterms:W3CDTF">2021-06-29T08:33:00Z</dcterms:modified>
</cp:coreProperties>
</file>