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F3EFE">
        <w:rPr>
          <w:rFonts w:ascii="Times New Roman CYR" w:hAnsi="Times New Roman CYR" w:cs="Times New Roman CYR"/>
          <w:sz w:val="28"/>
          <w:szCs w:val="28"/>
        </w:rPr>
        <w:t>2</w:t>
      </w:r>
      <w:r w:rsidR="00F57CD3">
        <w:rPr>
          <w:rFonts w:ascii="Times New Roman CYR" w:hAnsi="Times New Roman CYR" w:cs="Times New Roman CYR"/>
          <w:sz w:val="28"/>
          <w:szCs w:val="28"/>
        </w:rPr>
        <w:t>7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440710">
        <w:rPr>
          <w:rFonts w:ascii="Times New Roman CYR" w:hAnsi="Times New Roman CYR" w:cs="Times New Roman CYR"/>
          <w:sz w:val="28"/>
          <w:szCs w:val="28"/>
        </w:rPr>
        <w:t>0</w:t>
      </w:r>
      <w:r w:rsidR="00F57CD3">
        <w:rPr>
          <w:rFonts w:ascii="Times New Roman CYR" w:hAnsi="Times New Roman CYR" w:cs="Times New Roman CYR"/>
          <w:sz w:val="28"/>
          <w:szCs w:val="28"/>
        </w:rPr>
        <w:t>8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440710">
        <w:rPr>
          <w:rFonts w:ascii="Times New Roman CYR" w:hAnsi="Times New Roman CYR" w:cs="Times New Roman CYR"/>
          <w:sz w:val="28"/>
          <w:szCs w:val="28"/>
        </w:rPr>
        <w:t>1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57CD3">
        <w:rPr>
          <w:rFonts w:ascii="Times New Roman CYR" w:hAnsi="Times New Roman CYR" w:cs="Times New Roman CYR"/>
          <w:sz w:val="28"/>
          <w:szCs w:val="28"/>
        </w:rPr>
        <w:t>72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155F31" w:rsidRPr="00155F31" w:rsidRDefault="00155F31" w:rsidP="00155F31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F57CD3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10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F57CD3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5457A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57CD3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№1</w:t>
      </w:r>
      <w:r w:rsidR="00F57CD3">
        <w:rPr>
          <w:rFonts w:eastAsia="SimSun" w:cs="Mangal"/>
          <w:kern w:val="3"/>
          <w:sz w:val="28"/>
          <w:szCs w:val="28"/>
          <w:lang w:eastAsia="zh-CN" w:bidi="hi-IN"/>
        </w:rPr>
        <w:t>83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5457A" w:rsidRPr="0025457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155F3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F57CD3">
        <w:rPr>
          <w:bCs/>
          <w:color w:val="000000"/>
          <w:sz w:val="22"/>
          <w:szCs w:val="22"/>
          <w:lang w:eastAsia="zh-CN"/>
        </w:rPr>
        <w:t>27</w:t>
      </w:r>
      <w:r w:rsidR="004F3EFE">
        <w:rPr>
          <w:bCs/>
          <w:color w:val="000000"/>
          <w:sz w:val="22"/>
          <w:szCs w:val="22"/>
          <w:lang w:eastAsia="zh-CN"/>
        </w:rPr>
        <w:t>.0</w:t>
      </w:r>
      <w:r w:rsidR="00F57CD3">
        <w:rPr>
          <w:bCs/>
          <w:color w:val="000000"/>
          <w:sz w:val="22"/>
          <w:szCs w:val="22"/>
          <w:lang w:eastAsia="zh-CN"/>
        </w:rPr>
        <w:t>8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440710">
        <w:rPr>
          <w:bCs/>
          <w:color w:val="000000"/>
          <w:sz w:val="22"/>
          <w:szCs w:val="22"/>
          <w:lang w:eastAsia="zh-CN"/>
        </w:rPr>
        <w:t>1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F57CD3">
        <w:rPr>
          <w:bCs/>
          <w:color w:val="000000"/>
          <w:sz w:val="22"/>
          <w:szCs w:val="22"/>
          <w:lang w:eastAsia="zh-CN"/>
        </w:rPr>
        <w:t>72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36D39">
              <w:rPr>
                <w:color w:val="000000"/>
                <w:sz w:val="28"/>
                <w:szCs w:val="28"/>
              </w:rPr>
              <w:t>19</w:t>
            </w:r>
            <w:r w:rsidR="00F57CD3">
              <w:rPr>
                <w:color w:val="000000"/>
                <w:sz w:val="28"/>
                <w:szCs w:val="28"/>
              </w:rPr>
              <w:t> 522,7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57CD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3 044,4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F57CD3" w:rsidRDefault="00F57CD3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58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тыс.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F57CD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18 923,2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57CD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2 940,2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1 098,6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155F3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883,9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155F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B231A" w:rsidRDefault="000B231A" w:rsidP="000B231A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B231A" w:rsidRPr="00881C70" w:rsidTr="008F73C8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31A" w:rsidRPr="00881C70" w:rsidRDefault="000B231A" w:rsidP="008F73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31A" w:rsidRPr="00881C70" w:rsidRDefault="000B231A" w:rsidP="008F73C8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B231A" w:rsidRPr="00881C70" w:rsidRDefault="000B231A" w:rsidP="008F73C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2029 год – 250,0 тыс. рублей;</w:t>
            </w:r>
          </w:p>
          <w:p w:rsidR="000B231A" w:rsidRDefault="000B231A" w:rsidP="008F73C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B231A" w:rsidRDefault="000B231A" w:rsidP="008F73C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31A" w:rsidRPr="00DE5B1A" w:rsidRDefault="000B231A" w:rsidP="000B23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0B23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588,0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B231A" w:rsidRPr="00DE5B1A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2 161,3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B231A" w:rsidRPr="009C495D" w:rsidRDefault="000B231A" w:rsidP="008F73C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B231A" w:rsidRPr="00881C70" w:rsidRDefault="000B231A" w:rsidP="008F73C8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B231A" w:rsidRDefault="000B231A" w:rsidP="000B231A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B231A" w:rsidRDefault="000B231A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A77E3" w:rsidRPr="00A332A4" w:rsidRDefault="000B231A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2A77E3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2A77E3" w:rsidRDefault="002A77E3" w:rsidP="002A77E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A77E3" w:rsidRPr="00881C70" w:rsidTr="00F57CD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761,9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2 873,5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867,2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2A77E3" w:rsidRPr="00881C70" w:rsidRDefault="002A77E3" w:rsidP="00F57CD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2A77E3" w:rsidRDefault="002A77E3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0B231A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0B231A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10 522,7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B231A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23631B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6924FD" w:rsidRPr="00170572" w:rsidTr="002F7BE7">
        <w:tc>
          <w:tcPr>
            <w:tcW w:w="2507" w:type="dxa"/>
            <w:vMerge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24FD" w:rsidRPr="00170572" w:rsidRDefault="006924F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24FD" w:rsidRPr="006924FD" w:rsidRDefault="000B231A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10 522,7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6924FD" w:rsidRPr="006924FD" w:rsidRDefault="006924F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0B231A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3 044,4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F57CD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2" w:type="dxa"/>
            <w:shd w:val="clear" w:color="auto" w:fill="FFFFFF"/>
          </w:tcPr>
          <w:p w:rsidR="006924FD" w:rsidRPr="006924FD" w:rsidRDefault="006924FD" w:rsidP="00F57CD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005" w:type="dxa"/>
            <w:shd w:val="clear" w:color="auto" w:fill="FFFFFF"/>
          </w:tcPr>
          <w:p w:rsidR="006924FD" w:rsidRPr="006924FD" w:rsidRDefault="006924FD" w:rsidP="00F57CD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24FD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0B231A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1 260,8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0B231A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170,9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23631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100,7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F0FEB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F0FE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599,5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587,1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6934F3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CA5A5C" w:rsidRDefault="001C4811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008B0" w:rsidRDefault="00481CA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9 261,9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481CA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2 873,5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005" w:type="dxa"/>
            <w:shd w:val="clear" w:color="auto" w:fill="FFFFFF"/>
          </w:tcPr>
          <w:p w:rsidR="001C4811" w:rsidRPr="003008B0" w:rsidRDefault="001C4811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1C4811" w:rsidRPr="00170572" w:rsidTr="002F7BE7"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95A83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3 837,7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791,3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1C4811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3 156,6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1C4811" w:rsidRDefault="001C481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471,0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741,3</w:t>
            </w:r>
          </w:p>
        </w:tc>
        <w:tc>
          <w:tcPr>
            <w:tcW w:w="992" w:type="dxa"/>
            <w:shd w:val="clear" w:color="auto" w:fill="FFFFFF"/>
          </w:tcPr>
          <w:p w:rsidR="001C4811" w:rsidRDefault="001C4811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753,8</w:t>
            </w:r>
          </w:p>
        </w:tc>
        <w:tc>
          <w:tcPr>
            <w:tcW w:w="1005" w:type="dxa"/>
            <w:shd w:val="clear" w:color="auto" w:fill="FFFFFF"/>
          </w:tcPr>
          <w:p w:rsidR="001C4811" w:rsidRDefault="001C481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C95A83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C4811">
              <w:rPr>
                <w:rFonts w:eastAsia="Arial"/>
                <w:color w:val="000000"/>
                <w:sz w:val="22"/>
                <w:szCs w:val="22"/>
                <w:lang w:eastAsia="zh-CN"/>
              </w:rPr>
              <w:t>81,1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F0306F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2 727,8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95A8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7A624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F0306F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1 718,2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C95A83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7A6242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C95A8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1 009,6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95A83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A6242" w:rsidRPr="00170572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481CAD" w:rsidP="00DB0B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2 696,4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481CA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0405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7A624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242" w:rsidRPr="001313AD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481CAD" w:rsidP="00F030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2 555,6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481CA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7A6242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39496A" w:rsidRDefault="007A624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F57CD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F57CD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729AA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481CAD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10 522,7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481CAD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3 044,4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8F75D4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481CAD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9 923,2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481CAD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2 940,2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D1FE7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1 098,6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883,9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481CAD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1 260,8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481CAD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170,9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50A28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588,0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D1FE7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481CAD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9 261,9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481CAD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2 873,5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D1FE7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D1FE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481CAD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9 261,9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481CA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2 873,5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1 081,9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867,2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1 250,0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F57CD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F57CD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25" w:rsidRDefault="00DF4C25">
      <w:r>
        <w:separator/>
      </w:r>
    </w:p>
  </w:endnote>
  <w:endnote w:type="continuationSeparator" w:id="0">
    <w:p w:rsidR="00DF4C25" w:rsidRDefault="00DF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D3" w:rsidRDefault="00F57CD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7CD3" w:rsidRDefault="00F57CD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D3" w:rsidRDefault="00F57CD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81CA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D3" w:rsidRDefault="00F57CD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7CD3" w:rsidRDefault="00F57CD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D3" w:rsidRPr="00982A0A" w:rsidRDefault="00F57CD3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25" w:rsidRDefault="00DF4C25">
      <w:r>
        <w:separator/>
      </w:r>
    </w:p>
  </w:footnote>
  <w:footnote w:type="continuationSeparator" w:id="0">
    <w:p w:rsidR="00DF4C25" w:rsidRDefault="00DF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D3" w:rsidRDefault="00F57CD3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BABDD-AEB5-4BF1-9C05-31187883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454</TotalTime>
  <Pages>13</Pages>
  <Words>2707</Words>
  <Characters>15433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18104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54</cp:revision>
  <cp:lastPrinted>2021-06-29T08:33:00Z</cp:lastPrinted>
  <dcterms:created xsi:type="dcterms:W3CDTF">2019-12-17T08:19:00Z</dcterms:created>
  <dcterms:modified xsi:type="dcterms:W3CDTF">2021-08-30T07:03:00Z</dcterms:modified>
</cp:coreProperties>
</file>