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8B" w:rsidRPr="00DC258B" w:rsidRDefault="00DC258B" w:rsidP="00DC258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28"/>
          <w:szCs w:val="28"/>
        </w:rPr>
      </w:pPr>
      <w:r w:rsidRPr="00DC258B">
        <w:rPr>
          <w:rFonts w:ascii="Times New Roman CYR" w:hAnsi="Times New Roman CYR" w:cs="Times New Roman CYR"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C258B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C258B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2.202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 №16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DC258B">
        <w:rPr>
          <w:bCs/>
          <w:color w:val="000000"/>
          <w:sz w:val="22"/>
          <w:szCs w:val="22"/>
          <w:lang w:eastAsia="zh-CN"/>
        </w:rPr>
        <w:t>_____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DC258B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5457A">
              <w:rPr>
                <w:color w:val="000000"/>
                <w:sz w:val="28"/>
                <w:szCs w:val="28"/>
              </w:rPr>
              <w:t>18 208,2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1 729,9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587,1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91,8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DF7E1A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A332A4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DF7E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15 459,8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F7E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1 571,4</w:t>
            </w:r>
            <w:r w:rsidR="0023631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23631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23631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867,2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23631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DF7E1A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DF7E1A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9 208,2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F7E1A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F7E1A" w:rsidRPr="00170572" w:rsidTr="002F7BE7">
        <w:tc>
          <w:tcPr>
            <w:tcW w:w="2507" w:type="dxa"/>
            <w:vMerge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F7E1A" w:rsidRPr="00170572" w:rsidRDefault="00DF7E1A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F7E1A" w:rsidRPr="00DF7E1A" w:rsidRDefault="00DF7E1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9 208,2</w:t>
            </w:r>
          </w:p>
        </w:tc>
        <w:tc>
          <w:tcPr>
            <w:tcW w:w="992" w:type="dxa"/>
            <w:shd w:val="clear" w:color="auto" w:fill="FFFFFF"/>
          </w:tcPr>
          <w:p w:rsidR="00DF7E1A" w:rsidRPr="00DF7E1A" w:rsidRDefault="00DF7E1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DF7E1A" w:rsidRPr="00DF7E1A" w:rsidRDefault="00DF7E1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DF7E1A" w:rsidRPr="00DF7E1A" w:rsidRDefault="00DF7E1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1 729,9</w:t>
            </w:r>
          </w:p>
        </w:tc>
        <w:tc>
          <w:tcPr>
            <w:tcW w:w="992" w:type="dxa"/>
            <w:shd w:val="clear" w:color="auto" w:fill="FFFFFF"/>
          </w:tcPr>
          <w:p w:rsidR="00DF7E1A" w:rsidRPr="00DF7E1A" w:rsidRDefault="00DF7E1A" w:rsidP="00DF7E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DF7E1A" w:rsidRPr="00DF7E1A" w:rsidRDefault="00DF7E1A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DF7E1A" w:rsidRPr="00DF7E1A" w:rsidRDefault="00DF7E1A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23631B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1 248,4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158,5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BF0F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BF0FEB" w:rsidRDefault="00BF0F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BF0F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BF0FEB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</w:t>
            </w:r>
            <w:r w:rsidR="00DF7E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073735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DF7E1A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4718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471803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471803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3 537,7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BA4F7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DF7E1A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803">
              <w:rPr>
                <w:sz w:val="22"/>
                <w:szCs w:val="22"/>
              </w:rPr>
              <w:t>21,0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471803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47180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471803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07373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07373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B1031" w:rsidRDefault="00471803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EB1031" w:rsidRDefault="00471803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EB1031" w:rsidRDefault="00471803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471803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381,1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073735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A4F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DF7E1A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1803">
              <w:rPr>
                <w:sz w:val="22"/>
                <w:szCs w:val="22"/>
              </w:rPr>
              <w:t>50</w:t>
            </w:r>
            <w:r w:rsidR="006303E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47180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303E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471803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DB0BF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F44F96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DF7E1A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0CD4">
              <w:rPr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890CD4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890CD4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47180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471803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471803" w:rsidRPr="00170572" w:rsidRDefault="00471803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71803" w:rsidRPr="00170572" w:rsidRDefault="00471803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4718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471803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4718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DB0BFB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471803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F44F96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DF7E1A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890CD4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890CD4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471803" w:rsidRDefault="00471803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1803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DB0BF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170572" w:rsidRDefault="0047180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47180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DF7E1A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890CD4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890CD4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471803" w:rsidRPr="00077959" w:rsidRDefault="0047180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DB0BFB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BA4F7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890CD4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890CD4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890CD4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580D0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80D0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729AA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E729AA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9 208,2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729AA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</w:t>
            </w:r>
            <w:r w:rsidR="00AD1F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D1FE7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D1FE7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AD1FE7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8 021,1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D1FE7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1 038,1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1 248,4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158,5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AD1FE7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AD1FE7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E729AA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E729A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580D0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580D0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02" w:rsidRDefault="00580D02">
      <w:r>
        <w:separator/>
      </w:r>
    </w:p>
  </w:endnote>
  <w:endnote w:type="continuationSeparator" w:id="0">
    <w:p w:rsidR="00580D02" w:rsidRDefault="0058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1A" w:rsidRDefault="00DF7E1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7E1A" w:rsidRDefault="00DF7E1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1A" w:rsidRDefault="00DF7E1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C258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1A" w:rsidRDefault="00DF7E1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7E1A" w:rsidRDefault="00DF7E1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1A" w:rsidRPr="00982A0A" w:rsidRDefault="00DF7E1A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02" w:rsidRDefault="00580D02">
      <w:r>
        <w:separator/>
      </w:r>
    </w:p>
  </w:footnote>
  <w:footnote w:type="continuationSeparator" w:id="0">
    <w:p w:rsidR="00580D02" w:rsidRDefault="0058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1A" w:rsidRDefault="00DF7E1A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0D02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8B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36B2-C044-4A36-A3E8-542F9D1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346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15397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45</cp:revision>
  <cp:lastPrinted>2020-12-16T10:24:00Z</cp:lastPrinted>
  <dcterms:created xsi:type="dcterms:W3CDTF">2019-12-17T08:19:00Z</dcterms:created>
  <dcterms:modified xsi:type="dcterms:W3CDTF">2021-03-15T05:41:00Z</dcterms:modified>
</cp:coreProperties>
</file>