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E3E92">
        <w:rPr>
          <w:rFonts w:ascii="Times New Roman CYR" w:hAnsi="Times New Roman CYR" w:cs="Times New Roman CYR"/>
          <w:sz w:val="28"/>
          <w:szCs w:val="28"/>
        </w:rPr>
        <w:t>01</w:t>
      </w:r>
      <w:r w:rsidR="00D16DD1">
        <w:rPr>
          <w:rFonts w:ascii="Times New Roman CYR" w:hAnsi="Times New Roman CYR" w:cs="Times New Roman CYR"/>
          <w:sz w:val="28"/>
          <w:szCs w:val="28"/>
        </w:rPr>
        <w:t>.</w:t>
      </w:r>
      <w:r w:rsidR="009E5F69">
        <w:rPr>
          <w:rFonts w:ascii="Times New Roman CYR" w:hAnsi="Times New Roman CYR" w:cs="Times New Roman CYR"/>
          <w:sz w:val="28"/>
          <w:szCs w:val="28"/>
        </w:rPr>
        <w:t>0</w:t>
      </w:r>
      <w:r w:rsidR="00EE3E92">
        <w:rPr>
          <w:rFonts w:ascii="Times New Roman CYR" w:hAnsi="Times New Roman CYR" w:cs="Times New Roman CYR"/>
          <w:sz w:val="28"/>
          <w:szCs w:val="28"/>
        </w:rPr>
        <w:t>8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EE3E92">
        <w:rPr>
          <w:rFonts w:ascii="Times New Roman CYR" w:hAnsi="Times New Roman CYR" w:cs="Times New Roman CYR"/>
          <w:sz w:val="28"/>
          <w:szCs w:val="28"/>
        </w:rPr>
        <w:t>127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B93BB9" w:rsidRPr="00141077" w:rsidRDefault="00F769DB" w:rsidP="00B93BB9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9301D4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EE3E92"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EE3E92"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="009301D4">
        <w:rPr>
          <w:rFonts w:eastAsia="SimSun" w:cs="Mangal"/>
          <w:kern w:val="3"/>
          <w:sz w:val="28"/>
          <w:szCs w:val="28"/>
          <w:lang w:eastAsia="zh-CN" w:bidi="hi-IN"/>
        </w:rPr>
        <w:t>.2022  №4</w:t>
      </w:r>
      <w:r w:rsidR="00EE3E92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F769DB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B93BB9" w:rsidRPr="0014107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6934F3" w:rsidRPr="00087FE5" w:rsidRDefault="00DE2E3A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E3E92" w:rsidRPr="00EE3E92" w:rsidRDefault="00EE3E92" w:rsidP="00EE3E92">
      <w:pPr>
        <w:spacing w:line="252" w:lineRule="auto"/>
        <w:ind w:left="9639"/>
        <w:jc w:val="both"/>
        <w:rPr>
          <w:sz w:val="22"/>
          <w:szCs w:val="22"/>
        </w:rPr>
      </w:pPr>
      <w:r w:rsidRPr="00EE3E92">
        <w:rPr>
          <w:sz w:val="22"/>
          <w:szCs w:val="22"/>
        </w:rPr>
        <w:lastRenderedPageBreak/>
        <w:t xml:space="preserve">Приложение </w:t>
      </w:r>
    </w:p>
    <w:p w:rsidR="00EE3E92" w:rsidRDefault="00EE3E92" w:rsidP="00EE3E92">
      <w:pPr>
        <w:spacing w:line="252" w:lineRule="auto"/>
        <w:ind w:left="9639"/>
        <w:jc w:val="both"/>
        <w:rPr>
          <w:sz w:val="22"/>
          <w:szCs w:val="22"/>
        </w:rPr>
      </w:pPr>
      <w:r w:rsidRPr="00EE3E92">
        <w:rPr>
          <w:sz w:val="22"/>
          <w:szCs w:val="22"/>
        </w:rPr>
        <w:t xml:space="preserve">к постановлению Администрации Пролетарского сельского поселения от 01.08.2022 № 127 </w:t>
      </w:r>
    </w:p>
    <w:p w:rsidR="00EE3E92" w:rsidRPr="003F0037" w:rsidRDefault="00EE3E92" w:rsidP="00EE3E9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EE3E92" w:rsidRPr="003F0037" w:rsidRDefault="00EE3E92" w:rsidP="00EE3E92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EE3E92" w:rsidRDefault="00EE3E92" w:rsidP="00EE3E92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EE3E92" w:rsidRDefault="00EE3E92" w:rsidP="00EE3E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E92" w:rsidRPr="00087FE5" w:rsidRDefault="00EE3E92" w:rsidP="00EE3E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7FE5">
        <w:rPr>
          <w:rFonts w:ascii="Times New Roman" w:hAnsi="Times New Roman" w:cs="Times New Roman"/>
          <w:sz w:val="28"/>
          <w:szCs w:val="28"/>
        </w:rPr>
        <w:t>.</w:t>
      </w:r>
      <w:r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F354F" w:rsidRPr="00881C70" w:rsidRDefault="006934F3" w:rsidP="00EE3E92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7C4F48" w:rsidP="005802C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31 950,7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7373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E83B6D" w:rsidP="0023631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7C4F48" w:rsidP="00EE3E9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23 363,</w:t>
            </w:r>
            <w:r w:rsidR="00EE3E9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E83B6D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E83B6D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7C4F48" w:rsidRPr="00170572" w:rsidTr="002F7BE7">
        <w:tc>
          <w:tcPr>
            <w:tcW w:w="2507" w:type="dxa"/>
            <w:vMerge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C4F48" w:rsidRPr="00170572" w:rsidRDefault="007C4F48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C4F48" w:rsidRPr="007C4F48" w:rsidRDefault="007C4F48" w:rsidP="007C4F4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31 950,7</w:t>
            </w:r>
          </w:p>
        </w:tc>
        <w:tc>
          <w:tcPr>
            <w:tcW w:w="992" w:type="dxa"/>
            <w:shd w:val="clear" w:color="auto" w:fill="FFFFFF"/>
          </w:tcPr>
          <w:p w:rsidR="007C4F48" w:rsidRPr="007C4F48" w:rsidRDefault="007C4F48" w:rsidP="007C4F4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7C4F48" w:rsidRPr="007C4F48" w:rsidRDefault="007C4F48" w:rsidP="007C4F4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7C4F48" w:rsidRPr="007C4F48" w:rsidRDefault="007C4F48" w:rsidP="007C4F4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7C4F48" w:rsidRPr="007C4F48" w:rsidRDefault="007C4F48" w:rsidP="00EE3E9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23 363,</w:t>
            </w:r>
            <w:r w:rsidR="00EE3E92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C4F48" w:rsidRPr="007C4F48" w:rsidRDefault="007C4F48" w:rsidP="007C4F4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color w:val="000000"/>
                <w:sz w:val="22"/>
                <w:szCs w:val="22"/>
                <w:lang w:eastAsia="zh-CN"/>
              </w:rPr>
              <w:t>187,5</w:t>
            </w:r>
          </w:p>
        </w:tc>
        <w:tc>
          <w:tcPr>
            <w:tcW w:w="1005" w:type="dxa"/>
            <w:shd w:val="clear" w:color="auto" w:fill="FFFFFF"/>
          </w:tcPr>
          <w:p w:rsidR="007C4F48" w:rsidRPr="007C4F48" w:rsidRDefault="007C4F48" w:rsidP="007C4F4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color w:val="000000"/>
                <w:sz w:val="22"/>
                <w:szCs w:val="22"/>
                <w:lang w:eastAsia="zh-CN"/>
              </w:rPr>
              <w:t>1 136,5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E83B6D" w:rsidP="00E259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21 64</w:t>
            </w:r>
            <w:r w:rsidR="00E259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8E749E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B75C8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E83B6D" w:rsidP="00E259DF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20 63</w:t>
            </w:r>
            <w:r w:rsidR="00E259DF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23631B" w:rsidP="002B25CB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187B57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16,7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259DF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101,2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8E749E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E259DF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23631B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187B5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5B75C8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5B75C8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3631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077959" w:rsidRDefault="00187B57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0A28" w:rsidRPr="00170572" w:rsidTr="001C4811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150A28" w:rsidRPr="00077959" w:rsidRDefault="00150A28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. «Содержание и ремонт объектов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50A28" w:rsidRPr="00170572" w:rsidRDefault="00150A28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сельского </w:t>
            </w: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</w:t>
            </w:r>
          </w:p>
        </w:tc>
        <w:tc>
          <w:tcPr>
            <w:tcW w:w="760" w:type="dxa"/>
            <w:shd w:val="clear" w:color="auto" w:fill="FFFFFF"/>
          </w:tcPr>
          <w:p w:rsidR="00150A28" w:rsidRPr="00170572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50A28" w:rsidRPr="00170572" w:rsidRDefault="00150A28" w:rsidP="00336D3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50A28" w:rsidRPr="000B231A" w:rsidRDefault="00E259DF" w:rsidP="00AF293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150A28" w:rsidRPr="00BC2506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50A28" w:rsidRPr="00F602C7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50A28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150A28" w:rsidRPr="00187B57" w:rsidRDefault="00E259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50A28" w:rsidRPr="0039496A" w:rsidRDefault="00150A2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1C4811" w:rsidRPr="00170572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C4811" w:rsidRPr="00BC2506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1C4811" w:rsidRPr="00BC2506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1C4811" w:rsidRPr="00F602C7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1C4811" w:rsidRPr="00BF0FEB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187B57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39496A" w:rsidRDefault="001C4811" w:rsidP="001C481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C4811" w:rsidRPr="00170572" w:rsidTr="001C4811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1C4811" w:rsidRPr="00077959" w:rsidRDefault="001C481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C4811" w:rsidRPr="001313AD" w:rsidRDefault="001C481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C4811" w:rsidRPr="00170572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1C4811" w:rsidRPr="000B231A" w:rsidRDefault="00E259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C4811" w:rsidRPr="000B231A" w:rsidRDefault="000B231A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1C4811" w:rsidRPr="00187B57" w:rsidRDefault="00E259D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C4811" w:rsidRPr="001C4811" w:rsidRDefault="001C481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34662D" w:rsidRPr="00170572" w:rsidTr="002F7BE7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AF293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20 579,0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34662D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34662D" w:rsidRPr="00AF2932" w:rsidRDefault="0034662D" w:rsidP="00EE3E9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EE3E9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5766</w:t>
            </w:r>
          </w:p>
        </w:tc>
        <w:tc>
          <w:tcPr>
            <w:tcW w:w="611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20 303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3466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 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AF2932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C5F9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34662D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34662D" w:rsidRP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34662D" w:rsidRPr="0034662D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BF0FE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275,3</w:t>
            </w:r>
          </w:p>
        </w:tc>
        <w:tc>
          <w:tcPr>
            <w:tcW w:w="992" w:type="dxa"/>
            <w:shd w:val="clear" w:color="auto" w:fill="FFFFFF"/>
          </w:tcPr>
          <w:p w:rsidR="0034662D" w:rsidRPr="00AF2932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4662D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34662D" w:rsidRPr="00077959" w:rsidRDefault="0034662D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4662D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3008B0" w:rsidRDefault="007C4F48" w:rsidP="005B75C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10 309,0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34662D" w:rsidRPr="003008B0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7C4F4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2 728,0</w:t>
            </w:r>
          </w:p>
        </w:tc>
        <w:tc>
          <w:tcPr>
            <w:tcW w:w="992" w:type="dxa"/>
            <w:shd w:val="clear" w:color="auto" w:fill="FFFFFF"/>
          </w:tcPr>
          <w:p w:rsidR="0034662D" w:rsidRPr="003008B0" w:rsidRDefault="0034662D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3008B0" w:rsidRDefault="0034662D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1 119,8</w:t>
            </w:r>
          </w:p>
        </w:tc>
      </w:tr>
      <w:tr w:rsidR="0034662D" w:rsidRPr="00170572" w:rsidTr="002F7BE7"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3 261,1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EE3E92" w:rsidP="00471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582,6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635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34662D" w:rsidRPr="00170572" w:rsidTr="002F7BE7"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BA4F7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2 373,7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34662D" w:rsidRDefault="0034662D" w:rsidP="00073735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34662D" w:rsidRDefault="0034662D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401,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09477D">
            <w:pPr>
              <w:jc w:val="center"/>
            </w:pPr>
            <w:r>
              <w:t>170,8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635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 w:rsidR="0034662D" w:rsidRPr="00170572" w:rsidTr="002F7BE7"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4662D" w:rsidRPr="00170572" w:rsidRDefault="0034662D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887,4</w:t>
            </w:r>
          </w:p>
        </w:tc>
        <w:tc>
          <w:tcPr>
            <w:tcW w:w="992" w:type="dxa"/>
            <w:shd w:val="clear" w:color="auto" w:fill="FFFFFF"/>
          </w:tcPr>
          <w:p w:rsidR="0034662D" w:rsidRPr="00170572" w:rsidRDefault="0034662D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34662D" w:rsidRPr="00077959" w:rsidRDefault="0034662D" w:rsidP="00BA4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34662D" w:rsidRPr="00077959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34662D" w:rsidRPr="00EE3E92" w:rsidRDefault="00EE3E92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34662D" w:rsidRPr="0034662D" w:rsidRDefault="0034662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4662D" w:rsidRPr="00ED4140" w:rsidRDefault="0034662D" w:rsidP="0009477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34662D" w:rsidRPr="00170572" w:rsidTr="00DF7E1A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ликвидация несанкционированных свалок и мусорных очагов, создание условий для организации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3 035,3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EE3E9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ED41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C55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34662D" w:rsidRPr="00170572" w:rsidTr="00DF7E1A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C55DE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Default="0034662D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2F7BE7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6227E3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1 427,8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DF7E1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EE3E92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DF7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484,3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34662D" w:rsidRPr="00170572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8B6496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4 012,6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7A6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8B6496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890C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8B6496" w:rsidP="008507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2 636,3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609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8B6496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160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F57CD3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34662D" w:rsidRPr="00077959" w:rsidRDefault="0034662D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4662D" w:rsidRPr="001313AD" w:rsidRDefault="0034662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ED4140" w:rsidRDefault="0034662D" w:rsidP="00ED41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7C4F48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F57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7C4F48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077959" w:rsidRDefault="0034662D" w:rsidP="00F57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4662D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170572" w:rsidRDefault="0034662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34662D" w:rsidRPr="0039496A" w:rsidRDefault="0034662D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EE3E9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EE3E92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 xml:space="preserve">Расходы на уплату взносов на капитальный ремонт общего имущества </w:t>
            </w:r>
            <w:r w:rsidRPr="00077959">
              <w:rPr>
                <w:color w:val="000000"/>
                <w:sz w:val="22"/>
                <w:szCs w:val="22"/>
              </w:rPr>
              <w:lastRenderedPageBreak/>
              <w:t>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259DF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E9" w:rsidRDefault="00BA60E9">
      <w:r>
        <w:separator/>
      </w:r>
    </w:p>
  </w:endnote>
  <w:endnote w:type="continuationSeparator" w:id="0">
    <w:p w:rsidR="00BA60E9" w:rsidRDefault="00BA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92" w:rsidRDefault="00EE3E9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E3E92" w:rsidRDefault="00EE3E9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92" w:rsidRDefault="00EE3E9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F1E2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92" w:rsidRDefault="00EE3E92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E3E92" w:rsidRDefault="00EE3E92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92" w:rsidRPr="00982A0A" w:rsidRDefault="00EE3E92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E9" w:rsidRDefault="00BA60E9">
      <w:r>
        <w:separator/>
      </w:r>
    </w:p>
  </w:footnote>
  <w:footnote w:type="continuationSeparator" w:id="0">
    <w:p w:rsidR="00BA60E9" w:rsidRDefault="00BA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92" w:rsidRDefault="00EE3E92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4D62A-2D36-450D-9663-1E3C4648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1259</TotalTime>
  <Pages>7</Pages>
  <Words>1449</Words>
  <Characters>8263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9693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74</cp:revision>
  <cp:lastPrinted>2022-08-02T06:11:00Z</cp:lastPrinted>
  <dcterms:created xsi:type="dcterms:W3CDTF">2019-12-17T08:19:00Z</dcterms:created>
  <dcterms:modified xsi:type="dcterms:W3CDTF">2022-08-02T06:12:00Z</dcterms:modified>
</cp:coreProperties>
</file>