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E3E92">
        <w:rPr>
          <w:rFonts w:ascii="Times New Roman CYR" w:hAnsi="Times New Roman CYR" w:cs="Times New Roman CYR"/>
          <w:sz w:val="28"/>
          <w:szCs w:val="28"/>
        </w:rPr>
        <w:t>0</w:t>
      </w:r>
      <w:r w:rsidR="004175F6">
        <w:rPr>
          <w:rFonts w:ascii="Times New Roman CYR" w:hAnsi="Times New Roman CYR" w:cs="Times New Roman CYR"/>
          <w:sz w:val="28"/>
          <w:szCs w:val="28"/>
        </w:rPr>
        <w:t>2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9E5F69">
        <w:rPr>
          <w:rFonts w:ascii="Times New Roman CYR" w:hAnsi="Times New Roman CYR" w:cs="Times New Roman CYR"/>
          <w:sz w:val="28"/>
          <w:szCs w:val="28"/>
        </w:rPr>
        <w:t>0</w:t>
      </w:r>
      <w:r w:rsidR="004175F6">
        <w:rPr>
          <w:rFonts w:ascii="Times New Roman CYR" w:hAnsi="Times New Roman CYR" w:cs="Times New Roman CYR"/>
          <w:sz w:val="28"/>
          <w:szCs w:val="28"/>
        </w:rPr>
        <w:t>9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75F6">
        <w:rPr>
          <w:rFonts w:ascii="Times New Roman CYR" w:hAnsi="Times New Roman CYR" w:cs="Times New Roman CYR"/>
          <w:sz w:val="28"/>
          <w:szCs w:val="28"/>
        </w:rPr>
        <w:t>232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4175F6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4175F6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.2022  №4</w:t>
      </w:r>
      <w:r w:rsidR="004175F6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>
        <w:rPr>
          <w:bCs/>
          <w:color w:val="000000"/>
          <w:sz w:val="22"/>
          <w:szCs w:val="22"/>
          <w:lang w:eastAsia="zh-CN"/>
        </w:rPr>
        <w:t>02.09.2022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>
        <w:rPr>
          <w:bCs/>
          <w:color w:val="000000"/>
          <w:sz w:val="22"/>
          <w:szCs w:val="22"/>
          <w:lang w:eastAsia="zh-CN"/>
        </w:rPr>
        <w:t>232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>
              <w:rPr>
                <w:color w:val="000000"/>
                <w:sz w:val="28"/>
                <w:szCs w:val="28"/>
              </w:rPr>
              <w:t>41 550,7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23 963,4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20 723,9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3 736,1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18 409,0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3 328,0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17 181,2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2 100,2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4175F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AD3CA4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AD3CA4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AD3CA4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AD3CA4"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AD3CA4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323195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32 550,7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32319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</w:t>
            </w:r>
            <w:r w:rsidR="0032319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AD3CA4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323195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32 550,7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323195" w:rsidP="00AD3CA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23 9</w:t>
            </w:r>
            <w:r w:rsidR="00EB4B64"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63,</w:t>
            </w:r>
            <w:r w:rsidR="00EB4B6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AD3CA4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AD3CA4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170572" w:rsidTr="00AD3CA4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EB4B64" w:rsidRPr="00170572" w:rsidTr="00AD3CA4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AD3CA4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AD3CA4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AD3CA4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AD3CA4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AD3CA4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AD3CA4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EB4B64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10 909,0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3 328,0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EB4B64" w:rsidRPr="00170572" w:rsidTr="00AD3CA4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3 392,7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AD3C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B4B64" w:rsidRPr="00170572" w:rsidTr="00AD3CA4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AD3CA4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EB4B64" w:rsidRPr="00ED4140" w:rsidRDefault="00EB4B64" w:rsidP="00AD3CA4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AD3CA4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AD3CA4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EB4B64" w:rsidRPr="00170572" w:rsidTr="00AD3CA4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1 019,0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EB4B64" w:rsidRPr="00EE3E92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AD3C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ED414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AD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AD3CA4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CB2FF4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CB2FF4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EB4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6934F3">
        <w:rPr>
          <w:sz w:val="28"/>
          <w:szCs w:val="28"/>
        </w:rPr>
        <w:t>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AD3CA4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AD3CA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AD3CA4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B4B64" w:rsidRPr="002F7BE7" w:rsidTr="00AD3CA4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32 550,7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23 963,4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D4563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11 723,9</w:t>
            </w:r>
          </w:p>
        </w:tc>
        <w:tc>
          <w:tcPr>
            <w:tcW w:w="1305" w:type="dxa"/>
            <w:shd w:val="clear" w:color="auto" w:fill="auto"/>
          </w:tcPr>
          <w:p w:rsidR="00EB4B64" w:rsidRPr="001D4563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4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3 736,1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AD3CA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10 909,0</w:t>
            </w:r>
          </w:p>
        </w:tc>
        <w:tc>
          <w:tcPr>
            <w:tcW w:w="1305" w:type="dxa"/>
            <w:shd w:val="clear" w:color="auto" w:fill="auto"/>
          </w:tcPr>
          <w:p w:rsidR="00EB4B64" w:rsidRPr="00AB2F8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3 328,0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AD1FE7" w:rsidRDefault="00EB4B64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9 681,2</w:t>
            </w:r>
          </w:p>
        </w:tc>
        <w:tc>
          <w:tcPr>
            <w:tcW w:w="1305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2 100,2</w:t>
            </w:r>
          </w:p>
        </w:tc>
        <w:tc>
          <w:tcPr>
            <w:tcW w:w="993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AD1F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AD3CA4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AD3CA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AD3CA4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CB2FF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CB2FF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AD3CA4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AD3CA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AD3CA4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AD3CA4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AD3CA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AD3CA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AD3CA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AD3CA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F4" w:rsidRDefault="00CB2FF4">
      <w:r>
        <w:separator/>
      </w:r>
    </w:p>
  </w:endnote>
  <w:endnote w:type="continuationSeparator" w:id="0">
    <w:p w:rsidR="00CB2FF4" w:rsidRDefault="00CB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6" w:rsidRDefault="004175F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75F6" w:rsidRDefault="004175F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6" w:rsidRDefault="004175F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23195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6" w:rsidRDefault="004175F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75F6" w:rsidRDefault="004175F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6" w:rsidRPr="00982A0A" w:rsidRDefault="004175F6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F4" w:rsidRDefault="00CB2FF4">
      <w:r>
        <w:separator/>
      </w:r>
    </w:p>
  </w:footnote>
  <w:footnote w:type="continuationSeparator" w:id="0">
    <w:p w:rsidR="00CB2FF4" w:rsidRDefault="00CB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6" w:rsidRDefault="004175F6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195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2FF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F2C0-708A-4014-874F-FCCFA8FD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1285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17411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78</cp:revision>
  <cp:lastPrinted>2022-10-18T11:43:00Z</cp:lastPrinted>
  <dcterms:created xsi:type="dcterms:W3CDTF">2019-12-17T08:19:00Z</dcterms:created>
  <dcterms:modified xsi:type="dcterms:W3CDTF">2022-10-18T11:44:00Z</dcterms:modified>
</cp:coreProperties>
</file>