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D24FB">
        <w:rPr>
          <w:rFonts w:ascii="Times New Roman CYR" w:hAnsi="Times New Roman CYR" w:cs="Times New Roman CYR"/>
          <w:sz w:val="28"/>
          <w:szCs w:val="28"/>
        </w:rPr>
        <w:t>08.12</w:t>
      </w:r>
      <w:r w:rsidR="0037397D">
        <w:rPr>
          <w:rFonts w:ascii="Times New Roman CYR" w:hAnsi="Times New Roman CYR" w:cs="Times New Roman CYR"/>
          <w:sz w:val="28"/>
          <w:szCs w:val="28"/>
        </w:rPr>
        <w:t>.202</w:t>
      </w:r>
      <w:r w:rsidR="009E5F69">
        <w:rPr>
          <w:rFonts w:ascii="Times New Roman CYR" w:hAnsi="Times New Roman CYR" w:cs="Times New Roman CYR"/>
          <w:sz w:val="28"/>
          <w:szCs w:val="28"/>
        </w:rPr>
        <w:t>2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0D24FB">
        <w:rPr>
          <w:rFonts w:ascii="Times New Roman CYR" w:hAnsi="Times New Roman CYR" w:cs="Times New Roman CYR"/>
          <w:sz w:val="28"/>
          <w:szCs w:val="28"/>
        </w:rPr>
        <w:t>351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823C37" w:rsidRPr="00522647" w:rsidRDefault="00823C37" w:rsidP="00823C37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2647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17.06.2022 № 83 «Об утверждении Порядка и сроков составления проекта бюджета Пролетарского сельского поселения </w:t>
      </w:r>
      <w:proofErr w:type="spellStart"/>
      <w:r w:rsidRPr="00522647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522647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2023 год и на плановый период 2024 и 2025</w:t>
      </w:r>
      <w:proofErr w:type="gramEnd"/>
      <w:r w:rsidRPr="00522647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823C37" w:rsidRDefault="00823C37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021D12" w:rsidRPr="00021D12" w:rsidRDefault="00EB1901" w:rsidP="00021D1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</w:t>
      </w:r>
      <w:r w:rsidR="00021D12" w:rsidRPr="00021D12">
        <w:rPr>
          <w:sz w:val="28"/>
          <w:szCs w:val="28"/>
        </w:rPr>
        <w:t xml:space="preserve">Настоящее постановление вступает в силу с момента его обнародования, но не ранее 1 января 2023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021D12" w:rsidRPr="00021D12">
        <w:rPr>
          <w:sz w:val="28"/>
          <w:szCs w:val="28"/>
        </w:rPr>
        <w:t>Красносулинского</w:t>
      </w:r>
      <w:proofErr w:type="spellEnd"/>
      <w:r w:rsidR="00021D12" w:rsidRPr="00021D12">
        <w:rPr>
          <w:sz w:val="28"/>
          <w:szCs w:val="28"/>
        </w:rPr>
        <w:t xml:space="preserve"> района на 2023 год и на плановый период 2024 и 2025 годов.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 xml:space="preserve">3. </w:t>
      </w:r>
      <w:proofErr w:type="gramStart"/>
      <w:r w:rsidRPr="00EB1901">
        <w:rPr>
          <w:sz w:val="28"/>
          <w:szCs w:val="28"/>
        </w:rPr>
        <w:t>Контроль за</w:t>
      </w:r>
      <w:proofErr w:type="gramEnd"/>
      <w:r w:rsidRPr="00EB1901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4175F6" w:rsidRDefault="00DE2E3A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Pr="00881C70" w:rsidRDefault="004175F6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lastRenderedPageBreak/>
        <w:t xml:space="preserve">Приложение </w:t>
      </w:r>
    </w:p>
    <w:p w:rsidR="004175F6" w:rsidRPr="00881C70" w:rsidRDefault="004175F6" w:rsidP="004175F6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>к постановлени</w:t>
      </w:r>
      <w:r w:rsidR="000D24FB">
        <w:rPr>
          <w:bCs/>
          <w:color w:val="000000"/>
          <w:sz w:val="22"/>
          <w:szCs w:val="22"/>
          <w:lang w:eastAsia="zh-CN"/>
        </w:rPr>
        <w:t>ю</w:t>
      </w:r>
      <w:r w:rsidRPr="00881C70">
        <w:rPr>
          <w:bCs/>
          <w:color w:val="000000"/>
          <w:sz w:val="22"/>
          <w:szCs w:val="22"/>
          <w:lang w:eastAsia="zh-CN"/>
        </w:rPr>
        <w:t xml:space="preserve"> Администрации Пролетарского сельского поселения от </w:t>
      </w:r>
      <w:r w:rsidR="000D24FB">
        <w:rPr>
          <w:bCs/>
          <w:color w:val="000000"/>
          <w:sz w:val="22"/>
          <w:szCs w:val="22"/>
          <w:lang w:eastAsia="zh-CN"/>
        </w:rPr>
        <w:t>08.12</w:t>
      </w:r>
      <w:r>
        <w:rPr>
          <w:bCs/>
          <w:color w:val="000000"/>
          <w:sz w:val="22"/>
          <w:szCs w:val="22"/>
          <w:lang w:eastAsia="zh-CN"/>
        </w:rPr>
        <w:t>.2022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0D24FB">
        <w:rPr>
          <w:bCs/>
          <w:color w:val="000000"/>
          <w:sz w:val="22"/>
          <w:szCs w:val="22"/>
          <w:lang w:eastAsia="zh-CN"/>
        </w:rPr>
        <w:t>351</w:t>
      </w:r>
    </w:p>
    <w:p w:rsidR="004175F6" w:rsidRPr="00881C70" w:rsidRDefault="004175F6" w:rsidP="004175F6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4175F6" w:rsidRPr="003F0037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4175F6" w:rsidRPr="00881C70" w:rsidRDefault="004175F6" w:rsidP="004175F6">
      <w:pPr>
        <w:jc w:val="center"/>
        <w:rPr>
          <w:color w:val="000000"/>
        </w:rPr>
      </w:pPr>
    </w:p>
    <w:p w:rsidR="004175F6" w:rsidRPr="003F0037" w:rsidRDefault="004175F6" w:rsidP="004175F6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4175F6" w:rsidRDefault="004175F6" w:rsidP="004175F6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4175F6" w:rsidRPr="00881C70" w:rsidTr="004175F6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0D24FB">
              <w:rPr>
                <w:color w:val="000000"/>
                <w:sz w:val="28"/>
                <w:szCs w:val="28"/>
              </w:rPr>
              <w:t>42 411,3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4175F6" w:rsidRPr="00881C70" w:rsidRDefault="004175F6" w:rsidP="004175F6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0D24F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24 365,9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3737D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1 150,4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3737D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1 371,5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3737D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760,2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18 584,3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18 584,3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1 618,6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1 607,1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0D24F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21 584,5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0D24F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4 138,6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3737D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1 150,4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3737D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1 371,5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3737D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760,2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3737DB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737DB" w:rsidRDefault="003737DB" w:rsidP="003737DB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Pr="00463827">
        <w:rPr>
          <w:rFonts w:ascii="Times New Roman" w:hAnsi="Times New Roman"/>
          <w:sz w:val="28"/>
          <w:szCs w:val="28"/>
        </w:rPr>
        <w:t xml:space="preserve">Развитие жилищно-коммунального </w:t>
      </w:r>
      <w:r w:rsidRPr="00463827">
        <w:rPr>
          <w:rFonts w:ascii="Times New Roman" w:hAnsi="Times New Roman"/>
          <w:sz w:val="28"/>
          <w:szCs w:val="28"/>
        </w:rPr>
        <w:lastRenderedPageBreak/>
        <w:t>хозяйства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3737DB" w:rsidRPr="00881C70" w:rsidTr="000D24FB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37DB" w:rsidRPr="00881C70" w:rsidRDefault="003737DB" w:rsidP="000D24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37DB" w:rsidRPr="00881C70" w:rsidRDefault="003737DB" w:rsidP="000D24FB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37DB" w:rsidRPr="00881C70" w:rsidRDefault="003737DB" w:rsidP="000D24FB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22 921,9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3737DB" w:rsidRPr="00881C70" w:rsidRDefault="003737DB" w:rsidP="000D24FB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881C70" w:rsidRDefault="003737DB" w:rsidP="000D24FB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881C70" w:rsidRDefault="003737DB" w:rsidP="000D24FB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166,4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881C70" w:rsidRDefault="003737DB" w:rsidP="000D24FB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20 635,4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881C70" w:rsidRDefault="003737DB" w:rsidP="000D24FB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881C70" w:rsidRDefault="003737DB" w:rsidP="000D24FB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881C70" w:rsidRDefault="003737DB" w:rsidP="000D24FB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881C70" w:rsidRDefault="003737DB" w:rsidP="000D24FB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3737DB" w:rsidRPr="00881C70" w:rsidRDefault="003737DB" w:rsidP="000D24FB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3737DB" w:rsidRPr="00881C70" w:rsidRDefault="003737DB" w:rsidP="000D24FB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3737DB" w:rsidRPr="00881C70" w:rsidRDefault="003737DB" w:rsidP="000D24FB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3737DB" w:rsidRDefault="003737DB" w:rsidP="000D24F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3737DB" w:rsidRDefault="003737DB" w:rsidP="000D24F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18 584,3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18 584,3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3737DB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390,8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379,3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3737DB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116,6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3 322,9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3737DB" w:rsidRPr="009C495D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9C495D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294,5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9C495D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9C495D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1 635,9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9C495D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9C495D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9C495D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9C495D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3737DB" w:rsidRPr="009C495D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3737DB" w:rsidRPr="009C495D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3737DB" w:rsidRPr="009C495D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3737DB" w:rsidRPr="00881C70" w:rsidRDefault="003737DB" w:rsidP="000D24FB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3737DB" w:rsidRDefault="003737DB" w:rsidP="003737DB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C17E8F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3737DB" w:rsidRDefault="003737DB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A332A4" w:rsidRDefault="005E269B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3</w:t>
      </w:r>
      <w:r w:rsidR="004175F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4175F6"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4175F6" w:rsidRDefault="004175F6" w:rsidP="004175F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4175F6" w:rsidRPr="00881C70" w:rsidTr="004175F6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 w:rsidR="000D24F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19 489,4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0D24F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3 730,5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C63F0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1 129,2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C63F0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1 350,3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2025 год – </w:t>
            </w:r>
            <w:r w:rsidR="00C63F0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739,0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1 227,8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1 227,8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0D24F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18 261,6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0D24FB" w:rsidRPr="000D24F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2 502,7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C53AD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1 129,2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C53AD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1 350,3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C53AD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739,0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175F6" w:rsidRPr="00881C70" w:rsidRDefault="004175F6" w:rsidP="004175F6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C53AD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087FE5" w:rsidRDefault="005E269B" w:rsidP="0041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75F6" w:rsidRPr="00087FE5">
        <w:rPr>
          <w:rFonts w:ascii="Times New Roman" w:hAnsi="Times New Roman" w:cs="Times New Roman"/>
          <w:sz w:val="28"/>
          <w:szCs w:val="28"/>
        </w:rPr>
        <w:t>.</w:t>
      </w:r>
      <w:r w:rsidR="004175F6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175F6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6934F3" w:rsidRPr="00087FE5" w:rsidRDefault="003101B9" w:rsidP="00EE3E92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zh-CN"/>
        </w:rPr>
      </w:pPr>
      <w:r w:rsidRPr="00881C70">
        <w:rPr>
          <w:sz w:val="22"/>
          <w:szCs w:val="22"/>
        </w:rPr>
        <w:br w:type="page"/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4175F6" w:rsidP="004175F6">
      <w:pPr>
        <w:spacing w:line="252" w:lineRule="auto"/>
        <w:ind w:firstLine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934F3">
        <w:rPr>
          <w:sz w:val="22"/>
          <w:szCs w:val="22"/>
        </w:rPr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B4B64" w:rsidRPr="00170572" w:rsidTr="00495F46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EB4B64" w:rsidRPr="00170572" w:rsidTr="00495F46"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34 151,1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0D24FB" w:rsidP="00951D5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24 365,9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951D56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1 150,4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951D56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1 371,5</w:t>
            </w:r>
          </w:p>
        </w:tc>
      </w:tr>
      <w:tr w:rsidR="00EB4B64" w:rsidRPr="00170572" w:rsidTr="00495F46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7C4F48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34 151,1</w:t>
            </w:r>
          </w:p>
        </w:tc>
        <w:tc>
          <w:tcPr>
            <w:tcW w:w="992" w:type="dxa"/>
            <w:shd w:val="clear" w:color="auto" w:fill="FFFFFF"/>
          </w:tcPr>
          <w:p w:rsidR="00EB4B64" w:rsidRPr="007C4F48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EB4B64" w:rsidRPr="007C4F48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EB4B64" w:rsidRPr="007C4F48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EB4B64" w:rsidRPr="007C4F48" w:rsidRDefault="000D24FB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24 365,9</w:t>
            </w:r>
          </w:p>
        </w:tc>
        <w:tc>
          <w:tcPr>
            <w:tcW w:w="992" w:type="dxa"/>
            <w:shd w:val="clear" w:color="auto" w:fill="FFFFFF"/>
          </w:tcPr>
          <w:p w:rsidR="00EB4B64" w:rsidRPr="007C4F48" w:rsidRDefault="00951D56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1 150,4</w:t>
            </w:r>
          </w:p>
        </w:tc>
        <w:tc>
          <w:tcPr>
            <w:tcW w:w="1005" w:type="dxa"/>
            <w:shd w:val="clear" w:color="auto" w:fill="FFFFFF"/>
          </w:tcPr>
          <w:p w:rsidR="00EB4B64" w:rsidRPr="007C4F48" w:rsidRDefault="00951D56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1 371,5</w:t>
            </w:r>
          </w:p>
        </w:tc>
      </w:tr>
      <w:tr w:rsidR="00EB4B64" w:rsidRPr="00170572" w:rsidTr="00495F46">
        <w:trPr>
          <w:trHeight w:val="1517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21 650,7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20 635,4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951D56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951D56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21,2</w:t>
            </w:r>
          </w:p>
        </w:tc>
      </w:tr>
      <w:tr w:rsidR="00EB4B64" w:rsidRPr="00170572" w:rsidTr="00495F46">
        <w:trPr>
          <w:trHeight w:val="598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110,2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005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BF0FEB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34662D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4662D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20 579,0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4662D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20 579,0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L5766</w:t>
            </w:r>
          </w:p>
        </w:tc>
        <w:tc>
          <w:tcPr>
            <w:tcW w:w="611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EB4B64" w:rsidRPr="0034662D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20 303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 </w:t>
            </w: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303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EB4B64" w:rsidRPr="0034662D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EB4B64" w:rsidRPr="0034662D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275,3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EB4B64" w:rsidRPr="0034662D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275,3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077959" w:rsidRDefault="00EB4B64" w:rsidP="00495F46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lastRenderedPageBreak/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1265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0D24FB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12 500,4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3 730,5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1 129,2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1 350,3</w:t>
            </w:r>
          </w:p>
        </w:tc>
      </w:tr>
      <w:tr w:rsidR="000D24FB" w:rsidRPr="00170572" w:rsidTr="00495F46">
        <w:tc>
          <w:tcPr>
            <w:tcW w:w="2507" w:type="dxa"/>
            <w:vMerge w:val="restart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3 894,9</w:t>
            </w:r>
          </w:p>
        </w:tc>
        <w:tc>
          <w:tcPr>
            <w:tcW w:w="992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0D24FB" w:rsidRPr="00077959" w:rsidRDefault="000D24FB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682,6</w:t>
            </w:r>
          </w:p>
        </w:tc>
        <w:tc>
          <w:tcPr>
            <w:tcW w:w="992" w:type="dxa"/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637,5</w:t>
            </w:r>
          </w:p>
        </w:tc>
        <w:tc>
          <w:tcPr>
            <w:tcW w:w="1005" w:type="dxa"/>
            <w:shd w:val="clear" w:color="auto" w:fill="FFFFFF"/>
          </w:tcPr>
          <w:p w:rsidR="000D24FB" w:rsidRPr="00951D56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671,0</w:t>
            </w:r>
          </w:p>
        </w:tc>
      </w:tr>
      <w:tr w:rsidR="000D24FB" w:rsidRPr="00170572" w:rsidTr="00495F46">
        <w:tc>
          <w:tcPr>
            <w:tcW w:w="2507" w:type="dxa"/>
            <w:vMerge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2 675,9</w:t>
            </w:r>
          </w:p>
        </w:tc>
        <w:tc>
          <w:tcPr>
            <w:tcW w:w="992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0D24FB" w:rsidRDefault="000D24FB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0D24FB" w:rsidRDefault="000D24FB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0D24FB" w:rsidRPr="00ED4140" w:rsidRDefault="000D24FB" w:rsidP="000D24FB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401,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D24FB" w:rsidRPr="00951D56" w:rsidRDefault="000D24FB" w:rsidP="00495F46">
            <w:pPr>
              <w:jc w:val="center"/>
              <w:rPr>
                <w:sz w:val="22"/>
                <w:szCs w:val="22"/>
              </w:rPr>
            </w:pPr>
            <w:r w:rsidRPr="00951D56">
              <w:rPr>
                <w:sz w:val="22"/>
                <w:szCs w:val="22"/>
              </w:rPr>
              <w:t>537,5</w:t>
            </w:r>
          </w:p>
        </w:tc>
        <w:tc>
          <w:tcPr>
            <w:tcW w:w="1005" w:type="dxa"/>
            <w:shd w:val="clear" w:color="auto" w:fill="FFFFFF"/>
          </w:tcPr>
          <w:p w:rsidR="000D24FB" w:rsidRPr="00951D56" w:rsidRDefault="000D24FB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571,0</w:t>
            </w:r>
          </w:p>
        </w:tc>
      </w:tr>
      <w:tr w:rsidR="000D24FB" w:rsidRPr="00170572" w:rsidTr="00495F46">
        <w:tc>
          <w:tcPr>
            <w:tcW w:w="2507" w:type="dxa"/>
            <w:vMerge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1 219,0</w:t>
            </w:r>
          </w:p>
        </w:tc>
        <w:tc>
          <w:tcPr>
            <w:tcW w:w="992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0D24FB" w:rsidRPr="00EE3E92" w:rsidRDefault="000D24FB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0D24FB" w:rsidRPr="0034662D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05" w:type="dxa"/>
            <w:shd w:val="clear" w:color="auto" w:fill="FFFFFF"/>
          </w:tcPr>
          <w:p w:rsidR="000D24FB" w:rsidRPr="00ED4140" w:rsidRDefault="000D24FB" w:rsidP="000D24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0D24FB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3 049,0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199,8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329,8</w:t>
            </w:r>
          </w:p>
        </w:tc>
      </w:tr>
      <w:tr w:rsidR="000D24FB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D24FB" w:rsidRPr="00170572" w:rsidTr="00495F46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1 441,5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199,8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329,8</w:t>
            </w:r>
          </w:p>
        </w:tc>
      </w:tr>
      <w:tr w:rsidR="000D24FB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5E269B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5 556,5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2 698,7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291,9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349,5</w:t>
            </w:r>
          </w:p>
        </w:tc>
      </w:tr>
      <w:tr w:rsidR="000D24FB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0D24FB" w:rsidRPr="00077959" w:rsidRDefault="000D24FB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0D24FB" w:rsidRPr="001313AD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4 180,2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291,9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349,5</w:t>
            </w:r>
          </w:p>
        </w:tc>
      </w:tr>
      <w:tr w:rsidR="000D24FB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0D24FB" w:rsidRPr="00077959" w:rsidRDefault="000D24FB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0D24FB" w:rsidRPr="001313AD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ED4140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1 376,3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4B64" w:rsidRPr="00170572" w:rsidTr="00495F46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Default="00EB4B64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170572" w:rsidRDefault="00EB4B64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8 260,2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951D56" w:rsidRDefault="00951D5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51D56">
              <w:rPr>
                <w:b/>
                <w:sz w:val="22"/>
                <w:szCs w:val="22"/>
              </w:rPr>
              <w:t>760,2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8 260,2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760,2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121,2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 xml:space="preserve">Содержание и ремонт объектов жилищного хозяйства, включая разработку проектной </w:t>
            </w:r>
            <w:r w:rsidRPr="00077959">
              <w:rPr>
                <w:kern w:val="2"/>
                <w:sz w:val="22"/>
                <w:szCs w:val="22"/>
              </w:rPr>
              <w:lastRenderedPageBreak/>
              <w:t>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1 150,0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EB5C1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6 989,0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739,0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3 105,8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605,8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2 755,8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505,8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D3562F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80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5C1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D3562F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83,2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83,2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Pr="006934F3" w:rsidRDefault="005E269B" w:rsidP="00EB4B6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EB4B64" w:rsidRPr="006934F3">
        <w:rPr>
          <w:sz w:val="28"/>
          <w:szCs w:val="28"/>
        </w:rPr>
        <w:t>.</w:t>
      </w:r>
      <w:r w:rsidR="00EB4B64" w:rsidRPr="006934F3">
        <w:rPr>
          <w:color w:val="000000"/>
          <w:sz w:val="24"/>
          <w:szCs w:val="24"/>
          <w:lang w:eastAsia="zh-CN"/>
        </w:rPr>
        <w:t xml:space="preserve"> </w:t>
      </w:r>
      <w:r w:rsidR="00EB4B64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Pr="00881C70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881C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EB4B64" w:rsidRPr="00881C70" w:rsidRDefault="00EB4B64" w:rsidP="00EB4B64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EB4B64" w:rsidRPr="00170572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2F7BE7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EB4B64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EB4B64" w:rsidRPr="002F7BE7" w:rsidRDefault="00EB4B64" w:rsidP="00EB4B64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Pr="002F7BE7" w:rsidRDefault="00EB4B64" w:rsidP="00EB4B64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5E269B" w:rsidRPr="002F7BE7" w:rsidTr="00495F46">
        <w:tc>
          <w:tcPr>
            <w:tcW w:w="2802" w:type="dxa"/>
            <w:vMerge w:val="restart"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34 151,1</w:t>
            </w:r>
          </w:p>
        </w:tc>
        <w:tc>
          <w:tcPr>
            <w:tcW w:w="1305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24 365,9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5E269B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1 150,4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5E269B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1 371,5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E269B" w:rsidRPr="002F7BE7" w:rsidRDefault="005E269B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3B23D4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1 618,6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3B23D4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1 607,1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3B23D4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E269B" w:rsidRPr="001D4563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13 324,3</w:t>
            </w:r>
          </w:p>
        </w:tc>
        <w:tc>
          <w:tcPr>
            <w:tcW w:w="1305" w:type="dxa"/>
            <w:shd w:val="clear" w:color="auto" w:fill="auto"/>
          </w:tcPr>
          <w:p w:rsidR="005E269B" w:rsidRPr="001D4563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5E269B" w:rsidRPr="001D4563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5E269B" w:rsidRPr="001D4563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4 138,6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5E269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1 150,4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5E269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1 371,5</w:t>
            </w: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21 650,7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20 635,4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21,2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390,8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379,3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2 051,7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1 635,9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21,2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E269B" w:rsidRPr="004B6675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197449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5E269B" w:rsidP="005E269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12 500,4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5E269B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3 730,5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1 129,2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1 350,3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3B23D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1 227,8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3B23D4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1 227,8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3B23D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E269B" w:rsidRPr="00AD1FE7" w:rsidRDefault="005E269B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11 272,6</w:t>
            </w:r>
          </w:p>
        </w:tc>
        <w:tc>
          <w:tcPr>
            <w:tcW w:w="1305" w:type="dxa"/>
            <w:shd w:val="clear" w:color="auto" w:fill="auto"/>
          </w:tcPr>
          <w:p w:rsidR="005E269B" w:rsidRPr="00AD1FE7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5E269B" w:rsidRPr="00AD1FE7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5E269B" w:rsidRPr="00AD1FE7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5E269B" w:rsidRPr="00AD1FE7" w:rsidRDefault="005E269B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2 502,7</w:t>
            </w:r>
          </w:p>
        </w:tc>
        <w:tc>
          <w:tcPr>
            <w:tcW w:w="993" w:type="dxa"/>
            <w:shd w:val="clear" w:color="auto" w:fill="auto"/>
          </w:tcPr>
          <w:p w:rsidR="005E269B" w:rsidRPr="00AD1FE7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1 129,2</w:t>
            </w:r>
          </w:p>
        </w:tc>
        <w:tc>
          <w:tcPr>
            <w:tcW w:w="1134" w:type="dxa"/>
            <w:shd w:val="clear" w:color="auto" w:fill="auto"/>
          </w:tcPr>
          <w:p w:rsidR="005E269B" w:rsidRPr="00AD1FE7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1 350,3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Pr="002F7BE7" w:rsidRDefault="00EB4B64" w:rsidP="00EB4B64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8 260,2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760,2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8 260,2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760,2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21,2,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6 989,0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739,0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6 989,0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739,0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B4B64" w:rsidRPr="006934F3" w:rsidRDefault="00EB4B64" w:rsidP="00495F46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B4B64" w:rsidRPr="00881C70" w:rsidRDefault="00EB4B64" w:rsidP="00EB4B64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sectPr w:rsidR="00EB4B64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905" w:rsidRDefault="00A34905">
      <w:r>
        <w:separator/>
      </w:r>
    </w:p>
  </w:endnote>
  <w:endnote w:type="continuationSeparator" w:id="0">
    <w:p w:rsidR="00A34905" w:rsidRDefault="00A3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FB" w:rsidRDefault="000D24F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D24FB" w:rsidRDefault="000D24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FB" w:rsidRDefault="000D24F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E269B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FB" w:rsidRDefault="000D24F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D24FB" w:rsidRDefault="000D24F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FB" w:rsidRPr="00982A0A" w:rsidRDefault="000D24FB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905" w:rsidRDefault="00A34905">
      <w:r>
        <w:separator/>
      </w:r>
    </w:p>
  </w:footnote>
  <w:footnote w:type="continuationSeparator" w:id="0">
    <w:p w:rsidR="00A34905" w:rsidRDefault="00A34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FB" w:rsidRDefault="000D24FB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1D12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24FB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06F5"/>
    <w:rsid w:val="003228BF"/>
    <w:rsid w:val="00322A03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7DB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7454"/>
    <w:rsid w:val="004175F6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F0"/>
    <w:rsid w:val="0048617E"/>
    <w:rsid w:val="004912A7"/>
    <w:rsid w:val="00492AA0"/>
    <w:rsid w:val="00495F46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269B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48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3C37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6B1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3DAB"/>
    <w:rsid w:val="008B482F"/>
    <w:rsid w:val="008B5BC0"/>
    <w:rsid w:val="008B6496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01D4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1D56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905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82E"/>
    <w:rsid w:val="00AB3981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0E9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1E27"/>
    <w:rsid w:val="00BF279A"/>
    <w:rsid w:val="00BF3470"/>
    <w:rsid w:val="00BF3C79"/>
    <w:rsid w:val="00BF63A9"/>
    <w:rsid w:val="00BF6AF6"/>
    <w:rsid w:val="00C01A34"/>
    <w:rsid w:val="00C02340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17E8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3AD6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3F0B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562F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4B64"/>
    <w:rsid w:val="00EB5C1D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3E92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8ACBC-B1C6-49CE-9A8B-EE6E2C10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1518</TotalTime>
  <Pages>14</Pages>
  <Words>3018</Words>
  <Characters>17203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20181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83</cp:revision>
  <cp:lastPrinted>2022-12-12T11:56:00Z</cp:lastPrinted>
  <dcterms:created xsi:type="dcterms:W3CDTF">2019-12-17T08:19:00Z</dcterms:created>
  <dcterms:modified xsi:type="dcterms:W3CDTF">2022-12-12T11:57:00Z</dcterms:modified>
</cp:coreProperties>
</file>