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4325C">
        <w:rPr>
          <w:rFonts w:ascii="Times New Roman CYR" w:hAnsi="Times New Roman CYR" w:cs="Times New Roman CYR"/>
          <w:sz w:val="28"/>
          <w:szCs w:val="28"/>
        </w:rPr>
        <w:t>27</w:t>
      </w:r>
      <w:r w:rsidR="000D24FB">
        <w:rPr>
          <w:rFonts w:ascii="Times New Roman CYR" w:hAnsi="Times New Roman CYR" w:cs="Times New Roman CYR"/>
          <w:sz w:val="28"/>
          <w:szCs w:val="28"/>
        </w:rPr>
        <w:t>.12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9E5F69">
        <w:rPr>
          <w:rFonts w:ascii="Times New Roman CYR" w:hAnsi="Times New Roman CYR" w:cs="Times New Roman CYR"/>
          <w:sz w:val="28"/>
          <w:szCs w:val="28"/>
        </w:rPr>
        <w:t>2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E4325C">
        <w:rPr>
          <w:rFonts w:ascii="Times New Roman CYR" w:hAnsi="Times New Roman CYR" w:cs="Times New Roman CYR"/>
          <w:sz w:val="28"/>
          <w:szCs w:val="28"/>
        </w:rPr>
        <w:t>363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4325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2.2022  №64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lastRenderedPageBreak/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>к постановлени</w:t>
      </w:r>
      <w:r w:rsidR="000D24FB">
        <w:rPr>
          <w:bCs/>
          <w:color w:val="000000"/>
          <w:sz w:val="22"/>
          <w:szCs w:val="22"/>
          <w:lang w:eastAsia="zh-CN"/>
        </w:rPr>
        <w:t>ю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883E90">
        <w:rPr>
          <w:bCs/>
          <w:color w:val="000000"/>
          <w:sz w:val="22"/>
          <w:szCs w:val="22"/>
          <w:lang w:eastAsia="zh-CN"/>
        </w:rPr>
        <w:t>27</w:t>
      </w:r>
      <w:r w:rsidR="000D24FB">
        <w:rPr>
          <w:bCs/>
          <w:color w:val="000000"/>
          <w:sz w:val="22"/>
          <w:szCs w:val="22"/>
          <w:lang w:eastAsia="zh-CN"/>
        </w:rPr>
        <w:t>.12</w:t>
      </w:r>
      <w:r>
        <w:rPr>
          <w:bCs/>
          <w:color w:val="000000"/>
          <w:sz w:val="22"/>
          <w:szCs w:val="22"/>
          <w:lang w:eastAsia="zh-CN"/>
        </w:rPr>
        <w:t>.2022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883E90">
        <w:rPr>
          <w:bCs/>
          <w:color w:val="000000"/>
          <w:sz w:val="22"/>
          <w:szCs w:val="22"/>
          <w:lang w:eastAsia="zh-CN"/>
        </w:rPr>
        <w:t>363</w:t>
      </w:r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883E90">
              <w:rPr>
                <w:color w:val="000000"/>
                <w:sz w:val="28"/>
                <w:szCs w:val="28"/>
              </w:rPr>
              <w:t>42 045,6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1 150,4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1 371,5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760,2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21 493,8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1 150,4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3737D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760,2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3737D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</w:t>
      </w:r>
      <w:r w:rsidRPr="00463827">
        <w:rPr>
          <w:rFonts w:ascii="Times New Roman" w:hAnsi="Times New Roman"/>
          <w:sz w:val="28"/>
          <w:szCs w:val="28"/>
        </w:rPr>
        <w:t xml:space="preserve">Развитие жилищно-коммунального </w:t>
      </w:r>
      <w:r w:rsidRPr="00463827">
        <w:rPr>
          <w:rFonts w:ascii="Times New Roman" w:hAnsi="Times New Roman"/>
          <w:sz w:val="28"/>
          <w:szCs w:val="28"/>
        </w:rPr>
        <w:lastRenderedPageBreak/>
        <w:t>хозяйства Пролетарского сельского поселения</w:t>
      </w:r>
      <w:r w:rsidRPr="003346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3737DB" w:rsidRPr="00881C70" w:rsidTr="000D24FB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0D24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0D24FB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22 780,5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411,1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20 494,0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3737DB" w:rsidRPr="00881C70" w:rsidRDefault="003737DB" w:rsidP="000D24FB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388,2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376,7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737DB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3737DB" w:rsidRPr="00DE5B1A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3 312,3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294,5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62,2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1 625,3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21,2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3737DB" w:rsidRPr="009C495D" w:rsidRDefault="003737DB" w:rsidP="000D24FB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3737DB" w:rsidRPr="00881C70" w:rsidRDefault="003737DB" w:rsidP="000D24FB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3737DB" w:rsidRDefault="003737DB" w:rsidP="003737DB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17E8F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5E269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="004175F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4175F6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19 265,1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1 129,2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1 350,3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2025 год – </w:t>
            </w:r>
            <w:r w:rsidR="00C63F0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739,0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18 181,5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="000D24FB"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1 129,2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1 350,3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C53AD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739,0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53AD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5E269B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485F82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33 785,4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1 150,4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951D56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7C4F48" w:rsidRDefault="00485F82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33 785,4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4F48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485F82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EB4B64" w:rsidRPr="007C4F48" w:rsidRDefault="00951D56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005" w:type="dxa"/>
            <w:shd w:val="clear" w:color="auto" w:fill="FFFFFF"/>
          </w:tcPr>
          <w:p w:rsidR="00EB4B64" w:rsidRPr="007C4F48" w:rsidRDefault="00951D56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485F82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21 509,3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7A28E6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7A28E6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7A28E6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12 276,1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0D24FB" w:rsidRPr="00170572" w:rsidTr="00495F46"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3 913,9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637,5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2 694,9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0D24FB" w:rsidRPr="00ED4140" w:rsidRDefault="007A28E6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0D24FB" w:rsidRPr="00951D56" w:rsidRDefault="000D24FB" w:rsidP="00495F46">
            <w:pPr>
              <w:jc w:val="center"/>
              <w:rPr>
                <w:sz w:val="22"/>
                <w:szCs w:val="22"/>
              </w:rPr>
            </w:pPr>
            <w:r w:rsidRPr="00951D56">
              <w:rPr>
                <w:sz w:val="22"/>
                <w:szCs w:val="22"/>
              </w:rPr>
              <w:t>537,5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1 219,0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0D24FB" w:rsidRPr="00EE3E92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0D24FB" w:rsidRPr="0034662D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0D24FB" w:rsidRPr="00ED4140" w:rsidRDefault="000D24FB" w:rsidP="000D24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2 985,5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329,8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329,8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5 376,7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349,5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ED4140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951D5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51D56"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760,2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EB5C1D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5E269B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33 785,4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E269B" w:rsidRPr="001D4563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13 233,6</w:t>
            </w:r>
          </w:p>
        </w:tc>
        <w:tc>
          <w:tcPr>
            <w:tcW w:w="1305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5E269B" w:rsidRPr="001D4563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1 150,4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5E269B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1 371,5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21 509,3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311AB8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CD29FB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CD29F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CD29F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CD29FB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CD29FB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2 041,1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D020BF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12 276,1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E269B" w:rsidRPr="00AD1FE7" w:rsidRDefault="00D020BF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11 192,5</w:t>
            </w:r>
          </w:p>
        </w:tc>
        <w:tc>
          <w:tcPr>
            <w:tcW w:w="1305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D1FE7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1 129,2</w:t>
            </w:r>
          </w:p>
        </w:tc>
        <w:tc>
          <w:tcPr>
            <w:tcW w:w="1134" w:type="dxa"/>
            <w:shd w:val="clear" w:color="auto" w:fill="auto"/>
          </w:tcPr>
          <w:p w:rsidR="005E269B" w:rsidRPr="00AD1FE7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1 350,3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760,2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8 260,2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760,2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  <w:bookmarkStart w:id="0" w:name="_GoBack"/>
      <w:bookmarkEnd w:id="0"/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7A" w:rsidRDefault="0021207A">
      <w:r>
        <w:separator/>
      </w:r>
    </w:p>
  </w:endnote>
  <w:endnote w:type="continuationSeparator" w:id="0">
    <w:p w:rsidR="0021207A" w:rsidRDefault="0021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90" w:rsidRDefault="00883E9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3E90" w:rsidRDefault="00883E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90" w:rsidRDefault="00883E9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85F82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90" w:rsidRDefault="00883E9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83E90" w:rsidRDefault="00883E9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90" w:rsidRPr="00982A0A" w:rsidRDefault="00883E90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7A" w:rsidRDefault="0021207A">
      <w:r>
        <w:separator/>
      </w:r>
    </w:p>
  </w:footnote>
  <w:footnote w:type="continuationSeparator" w:id="0">
    <w:p w:rsidR="0021207A" w:rsidRDefault="0021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90" w:rsidRDefault="00883E90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D7E32-678F-4545-B0CA-C73371E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1708</TotalTime>
  <Pages>14</Pages>
  <Words>2966</Words>
  <Characters>16907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19834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86</cp:revision>
  <cp:lastPrinted>2022-12-12T11:56:00Z</cp:lastPrinted>
  <dcterms:created xsi:type="dcterms:W3CDTF">2019-12-17T08:19:00Z</dcterms:created>
  <dcterms:modified xsi:type="dcterms:W3CDTF">2022-12-28T13:05:00Z</dcterms:modified>
</cp:coreProperties>
</file>