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301D4">
        <w:rPr>
          <w:rFonts w:ascii="Times New Roman CYR" w:hAnsi="Times New Roman CYR" w:cs="Times New Roman CYR"/>
          <w:sz w:val="28"/>
          <w:szCs w:val="28"/>
        </w:rPr>
        <w:t>27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9E5F69">
        <w:rPr>
          <w:rFonts w:ascii="Times New Roman CYR" w:hAnsi="Times New Roman CYR" w:cs="Times New Roman CYR"/>
          <w:sz w:val="28"/>
          <w:szCs w:val="28"/>
        </w:rPr>
        <w:t>0</w:t>
      </w:r>
      <w:r w:rsidR="009301D4">
        <w:rPr>
          <w:rFonts w:ascii="Times New Roman CYR" w:hAnsi="Times New Roman CYR" w:cs="Times New Roman CYR"/>
          <w:sz w:val="28"/>
          <w:szCs w:val="28"/>
        </w:rPr>
        <w:t>6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9301D4">
        <w:rPr>
          <w:rFonts w:ascii="Times New Roman CYR" w:hAnsi="Times New Roman CYR" w:cs="Times New Roman CYR"/>
          <w:sz w:val="28"/>
          <w:szCs w:val="28"/>
        </w:rPr>
        <w:t>86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301D4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23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9301D4">
        <w:rPr>
          <w:rFonts w:eastAsia="SimSun" w:cs="Mangal"/>
          <w:kern w:val="3"/>
          <w:sz w:val="28"/>
          <w:szCs w:val="28"/>
          <w:lang w:eastAsia="zh-CN" w:bidi="hi-IN"/>
        </w:rPr>
        <w:t>6.2022  №42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9301D4">
        <w:rPr>
          <w:bCs/>
          <w:color w:val="000000"/>
          <w:sz w:val="22"/>
          <w:szCs w:val="22"/>
          <w:lang w:eastAsia="zh-CN"/>
        </w:rPr>
        <w:t>27</w:t>
      </w:r>
      <w:r w:rsidR="008B73CA">
        <w:rPr>
          <w:bCs/>
          <w:color w:val="000000"/>
          <w:sz w:val="22"/>
          <w:szCs w:val="22"/>
          <w:lang w:eastAsia="zh-CN"/>
        </w:rPr>
        <w:t>.</w:t>
      </w:r>
      <w:r w:rsidR="009E5F69">
        <w:rPr>
          <w:bCs/>
          <w:color w:val="000000"/>
          <w:sz w:val="22"/>
          <w:szCs w:val="22"/>
          <w:lang w:eastAsia="zh-CN"/>
        </w:rPr>
        <w:t>0</w:t>
      </w:r>
      <w:r w:rsidR="009301D4">
        <w:rPr>
          <w:bCs/>
          <w:color w:val="000000"/>
          <w:sz w:val="22"/>
          <w:szCs w:val="22"/>
          <w:lang w:eastAsia="zh-CN"/>
        </w:rPr>
        <w:t>6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9E5F69">
        <w:rPr>
          <w:bCs/>
          <w:color w:val="000000"/>
          <w:sz w:val="22"/>
          <w:szCs w:val="22"/>
          <w:lang w:eastAsia="zh-CN"/>
        </w:rPr>
        <w:t>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9301D4">
        <w:rPr>
          <w:bCs/>
          <w:color w:val="000000"/>
          <w:sz w:val="22"/>
          <w:szCs w:val="22"/>
          <w:lang w:eastAsia="zh-CN"/>
        </w:rPr>
        <w:t>86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301D4">
              <w:rPr>
                <w:color w:val="000000"/>
                <w:sz w:val="28"/>
                <w:szCs w:val="28"/>
              </w:rPr>
              <w:t>40 950,7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C4F4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23 363,</w:t>
            </w:r>
            <w:r w:rsidR="00C9420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7C4F4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1 618,6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C4F4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20 123,9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C5F9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3 136,1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FE19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8B73C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7C4F48" w:rsidRPr="00A332A4" w:rsidRDefault="007C4F48" w:rsidP="007C4F4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Раздел паспорта подпрограммы  «Благоустройство территории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Пролетарского сельского поселения» «Ресурсное обеспечение подпрограммы 2» изложить в следующей редакции:</w:t>
      </w:r>
    </w:p>
    <w:p w:rsidR="007C4F48" w:rsidRDefault="007C4F48" w:rsidP="007C4F4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7C4F48" w:rsidRPr="00881C70" w:rsidTr="007C4F4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F48" w:rsidRPr="00881C70" w:rsidRDefault="007C4F48" w:rsidP="007C4F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F48" w:rsidRPr="00881C70" w:rsidRDefault="007C4F48" w:rsidP="007C4F4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17 809,0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2 728,0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7C4F48" w:rsidRDefault="007C4F48" w:rsidP="007C4F48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7C4F48" w:rsidRDefault="007C4F48" w:rsidP="007C4F48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7C4F48" w:rsidRPr="00DE5B1A" w:rsidRDefault="007C4F48" w:rsidP="007C4F4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7C4F48" w:rsidRDefault="007C4F48" w:rsidP="007C4F48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7C4F48" w:rsidRDefault="007C4F48" w:rsidP="007C4F48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16 581,2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1 500,2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7C4F48" w:rsidRPr="00AC08D4" w:rsidRDefault="007C4F48" w:rsidP="007C4F4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2029 год – 1 250,0 тыс. рублей;</w:t>
            </w:r>
          </w:p>
          <w:p w:rsidR="007C4F48" w:rsidRDefault="007C4F48" w:rsidP="007C4F48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7C4F48" w:rsidRPr="00881C70" w:rsidRDefault="007C4F48" w:rsidP="007C4F48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C4F48" w:rsidRDefault="007C4F48" w:rsidP="007C4F4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87B57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6934F3" w:rsidRPr="00087FE5" w:rsidRDefault="005802C0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7C4F48" w:rsidP="005802C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31 950,7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7C4F48" w:rsidP="00C9420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23 363,</w:t>
            </w:r>
            <w:r w:rsidR="00C942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7C4F48" w:rsidRPr="00170572" w:rsidTr="002F7BE7">
        <w:tc>
          <w:tcPr>
            <w:tcW w:w="2507" w:type="dxa"/>
            <w:vMerge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31 950,7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23 363,</w:t>
            </w:r>
            <w:r w:rsidR="00C94207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7C4F48" w:rsidRPr="007C4F48" w:rsidRDefault="007C4F48" w:rsidP="007C4F4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E83B6D" w:rsidP="00E259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</w:t>
            </w:r>
            <w:r w:rsidR="00E259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B75C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E83B6D" w:rsidP="00E259DF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</w:t>
            </w:r>
            <w:r w:rsidR="00E259DF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259DF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E259DF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5B75C8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5B75C8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E259DF" w:rsidP="00AF293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R5766</w:t>
            </w:r>
          </w:p>
        </w:tc>
        <w:tc>
          <w:tcPr>
            <w:tcW w:w="611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34662D" w:rsidRPr="00077959" w:rsidRDefault="0034662D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008B0" w:rsidRDefault="007C4F48" w:rsidP="005B7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10 309,0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7C4F4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2 728,0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3008B0" w:rsidRDefault="0034662D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34662D" w:rsidRPr="00170572" w:rsidTr="002F7BE7"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3 261,1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551,0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34662D" w:rsidRDefault="0034662D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34662D" w:rsidRDefault="0034662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887,4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3 035,3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D4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8B6496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8B6496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8B6496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8B6496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ED4140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7C4F48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7C4F48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34E8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34E8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E259D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8B3DAB" w:rsidRDefault="008B3DAB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B6496" w:rsidP="00E259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31 950,7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B6496" w:rsidP="00E259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23 363,</w:t>
            </w:r>
            <w:r w:rsidR="00C942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227E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6227E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470C2E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6099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8B6496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8B6496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E259DF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11 123,9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E259DF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3 136,1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6227E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6227E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8B3DAB" w:rsidP="000F144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</w:t>
            </w:r>
            <w:r w:rsidR="000F144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B3DAB" w:rsidP="000F144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</w:t>
            </w:r>
            <w:r w:rsidR="000F1447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E259DF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E259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0F144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2 042,7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259DF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8B6496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10 309,0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D609B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8B6496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2 728,0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8B3DA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8B6496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8B6496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8B3DAB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9 081,2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D609B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1 500,2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8B3DAB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34E8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34E8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8A" w:rsidRDefault="00634E8A">
      <w:r>
        <w:separator/>
      </w:r>
    </w:p>
  </w:endnote>
  <w:endnote w:type="continuationSeparator" w:id="0">
    <w:p w:rsidR="00634E8A" w:rsidRDefault="006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8" w:rsidRDefault="007C4F4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F48" w:rsidRDefault="007C4F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8" w:rsidRDefault="007C4F4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9420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8" w:rsidRDefault="007C4F4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F48" w:rsidRDefault="007C4F4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8" w:rsidRPr="00982A0A" w:rsidRDefault="007C4F48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8A" w:rsidRDefault="00634E8A">
      <w:r>
        <w:separator/>
      </w:r>
    </w:p>
  </w:footnote>
  <w:footnote w:type="continuationSeparator" w:id="0">
    <w:p w:rsidR="00634E8A" w:rsidRDefault="0063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48" w:rsidRDefault="007C4F48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4E8A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3A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4207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7F3DF-BE84-4E4A-BC3A-F2C3240E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1253</TotalTime>
  <Pages>13</Pages>
  <Words>2616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17499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74</cp:revision>
  <cp:lastPrinted>2022-08-02T06:16:00Z</cp:lastPrinted>
  <dcterms:created xsi:type="dcterms:W3CDTF">2019-12-17T08:19:00Z</dcterms:created>
  <dcterms:modified xsi:type="dcterms:W3CDTF">2022-08-02T06:17:00Z</dcterms:modified>
</cp:coreProperties>
</file>