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37" w:rsidRPr="00823C37" w:rsidRDefault="00823C37" w:rsidP="00823C3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i/>
          <w:sz w:val="28"/>
          <w:szCs w:val="28"/>
        </w:rPr>
      </w:pPr>
      <w:r w:rsidRPr="00823C37">
        <w:rPr>
          <w:rFonts w:ascii="Times New Roman CYR" w:hAnsi="Times New Roman CYR" w:cs="Times New Roman CYR"/>
          <w:b/>
          <w:i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23C37">
        <w:rPr>
          <w:rFonts w:ascii="Times New Roman CYR" w:hAnsi="Times New Roman CYR" w:cs="Times New Roman CYR"/>
          <w:sz w:val="28"/>
          <w:szCs w:val="28"/>
        </w:rPr>
        <w:t>_______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23C37">
        <w:rPr>
          <w:rFonts w:ascii="Times New Roman CYR" w:hAnsi="Times New Roman CYR" w:cs="Times New Roman CYR"/>
          <w:sz w:val="28"/>
          <w:szCs w:val="28"/>
        </w:rPr>
        <w:t>___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823C37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</w:t>
      </w:r>
      <w:proofErr w:type="spellStart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годов», руководствуясь ст. 37 Устава муниципального образования</w:t>
      </w:r>
      <w:proofErr w:type="gramEnd"/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021D12" w:rsidRPr="00021D12" w:rsidRDefault="00EB1901" w:rsidP="00021D1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021D12" w:rsidRPr="00021D12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021D12" w:rsidRPr="00021D12">
        <w:rPr>
          <w:sz w:val="28"/>
          <w:szCs w:val="28"/>
        </w:rPr>
        <w:t>Красносулинского</w:t>
      </w:r>
      <w:proofErr w:type="spellEnd"/>
      <w:r w:rsidR="00021D12" w:rsidRPr="00021D12">
        <w:rPr>
          <w:sz w:val="28"/>
          <w:szCs w:val="28"/>
        </w:rPr>
        <w:t xml:space="preserve"> района на 2023 год и на плановый период 2024 и 2025 годов.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bookmarkStart w:id="0" w:name="_GoBack"/>
      <w:bookmarkEnd w:id="0"/>
      <w:r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</w:t>
      </w:r>
      <w:r w:rsidR="00823C37">
        <w:rPr>
          <w:bCs/>
          <w:color w:val="000000"/>
          <w:sz w:val="22"/>
          <w:szCs w:val="22"/>
          <w:lang w:eastAsia="zh-CN"/>
        </w:rPr>
        <w:t xml:space="preserve">проекту </w:t>
      </w:r>
      <w:r w:rsidRPr="00881C70">
        <w:rPr>
          <w:bCs/>
          <w:color w:val="000000"/>
          <w:sz w:val="22"/>
          <w:szCs w:val="22"/>
          <w:lang w:eastAsia="zh-CN"/>
        </w:rPr>
        <w:t>постановлени</w:t>
      </w:r>
      <w:r w:rsidR="00823C37">
        <w:rPr>
          <w:bCs/>
          <w:color w:val="000000"/>
          <w:sz w:val="22"/>
          <w:szCs w:val="22"/>
          <w:lang w:eastAsia="zh-CN"/>
        </w:rPr>
        <w:t>я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823C37">
        <w:rPr>
          <w:bCs/>
          <w:color w:val="000000"/>
          <w:sz w:val="22"/>
          <w:szCs w:val="22"/>
          <w:lang w:eastAsia="zh-CN"/>
        </w:rPr>
        <w:t>______</w:t>
      </w:r>
      <w:r>
        <w:rPr>
          <w:bCs/>
          <w:color w:val="000000"/>
          <w:sz w:val="22"/>
          <w:szCs w:val="22"/>
          <w:lang w:eastAsia="zh-CN"/>
        </w:rPr>
        <w:t>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823C37">
        <w:rPr>
          <w:bCs/>
          <w:color w:val="000000"/>
          <w:sz w:val="22"/>
          <w:szCs w:val="22"/>
          <w:lang w:eastAsia="zh-CN"/>
        </w:rPr>
        <w:t>____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737DB">
              <w:rPr>
                <w:color w:val="000000"/>
                <w:sz w:val="28"/>
                <w:szCs w:val="28"/>
              </w:rPr>
              <w:t>42 008,8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23 963,4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1 150,4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1 371,5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760,2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1 618,6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21 182,0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3 736,1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1 150,4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760,2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3737D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3737DB" w:rsidRPr="00881C70" w:rsidTr="00BB3435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BB34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BB3435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22 921,9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20 635,4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3737DB" w:rsidRPr="00881C70" w:rsidRDefault="003737DB" w:rsidP="00BB343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3737DB" w:rsidRDefault="003737DB" w:rsidP="00BB34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3737DB" w:rsidRDefault="003737DB" w:rsidP="00BB34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737DB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390,8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3737DB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3 322,9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1 635,9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3737DB" w:rsidRPr="009C495D" w:rsidRDefault="003737DB" w:rsidP="00BB343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3737DB" w:rsidRPr="00881C70" w:rsidRDefault="003737DB" w:rsidP="00BB3435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3737DB" w:rsidRDefault="003737DB" w:rsidP="003737D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17E8F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19 086,9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3 328,0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1 129,2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2024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1 350,3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739,0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17 859,1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2 100,2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1 129,2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1 350,3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739,0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53AD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4175F6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FE5">
        <w:rPr>
          <w:rFonts w:ascii="Times New Roman" w:hAnsi="Times New Roman" w:cs="Times New Roman"/>
          <w:sz w:val="28"/>
          <w:szCs w:val="28"/>
        </w:rPr>
        <w:t>.</w:t>
      </w:r>
      <w:r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33 748,6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</w:t>
            </w:r>
            <w:r w:rsidR="00951D5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1 150,4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7C4F48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33 748,6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951D56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23 9</w:t>
            </w:r>
            <w:r w:rsidR="00EB4B64"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63,</w:t>
            </w:r>
            <w:r w:rsidR="00EB4B64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951D56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005" w:type="dxa"/>
            <w:shd w:val="clear" w:color="auto" w:fill="FFFFFF"/>
          </w:tcPr>
          <w:p w:rsidR="00EB4B64" w:rsidRPr="007C4F48" w:rsidRDefault="00951D56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21 650,7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951D56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12 097,9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3 328,0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3 894,9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637,5</w:t>
            </w:r>
          </w:p>
        </w:tc>
        <w:tc>
          <w:tcPr>
            <w:tcW w:w="1005" w:type="dxa"/>
            <w:shd w:val="clear" w:color="auto" w:fill="FFFFFF"/>
          </w:tcPr>
          <w:p w:rsidR="00EB4B64" w:rsidRPr="00951D56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2 675,9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EB4B64" w:rsidRPr="00ED4140" w:rsidRDefault="00EB4B64" w:rsidP="00495F46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4B64" w:rsidRPr="00951D56" w:rsidRDefault="00951D56" w:rsidP="00495F46">
            <w:pPr>
              <w:jc w:val="center"/>
              <w:rPr>
                <w:sz w:val="22"/>
                <w:szCs w:val="22"/>
              </w:rPr>
            </w:pPr>
            <w:r w:rsidRPr="00951D56">
              <w:rPr>
                <w:sz w:val="22"/>
                <w:szCs w:val="22"/>
              </w:rPr>
              <w:t>537,5</w:t>
            </w:r>
          </w:p>
        </w:tc>
        <w:tc>
          <w:tcPr>
            <w:tcW w:w="1005" w:type="dxa"/>
            <w:shd w:val="clear" w:color="auto" w:fill="FFFFFF"/>
          </w:tcPr>
          <w:p w:rsidR="00EB4B64" w:rsidRPr="00951D56" w:rsidRDefault="00951D56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1 219,0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EB4B64" w:rsidRPr="00EE3E92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951D56" w:rsidP="00495F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EB4B64">
              <w:rPr>
                <w:sz w:val="22"/>
                <w:szCs w:val="22"/>
                <w:lang w:val="en-US"/>
              </w:rPr>
              <w:t>0.0</w:t>
            </w:r>
          </w:p>
        </w:tc>
      </w:tr>
      <w:tr w:rsidR="00951D56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3 049,0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BB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BB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329,8</w:t>
            </w:r>
          </w:p>
        </w:tc>
      </w:tr>
      <w:tr w:rsidR="00951D56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BB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951D56" w:rsidRPr="00077959" w:rsidRDefault="00951D56" w:rsidP="00BB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1 441,5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329,8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951D56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5 154,0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3 777,7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ED414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951D5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51D56"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760,2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B5C1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EB4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6934F3">
        <w:rPr>
          <w:sz w:val="28"/>
          <w:szCs w:val="28"/>
        </w:rPr>
        <w:t>.</w:t>
      </w:r>
      <w:r w:rsidRPr="006934F3">
        <w:rPr>
          <w:color w:val="000000"/>
          <w:sz w:val="24"/>
          <w:szCs w:val="24"/>
          <w:lang w:eastAsia="zh-CN"/>
        </w:rPr>
        <w:t xml:space="preserve"> </w:t>
      </w:r>
      <w:r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33 748,6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23 963,4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D4563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12 921,8</w:t>
            </w:r>
          </w:p>
        </w:tc>
        <w:tc>
          <w:tcPr>
            <w:tcW w:w="1305" w:type="dxa"/>
            <w:shd w:val="clear" w:color="auto" w:fill="auto"/>
          </w:tcPr>
          <w:p w:rsidR="00EB4B64" w:rsidRPr="001D4563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4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3 736,1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21 650,7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2 051,7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12 097,9</w:t>
            </w:r>
          </w:p>
        </w:tc>
        <w:tc>
          <w:tcPr>
            <w:tcW w:w="1305" w:type="dxa"/>
            <w:shd w:val="clear" w:color="auto" w:fill="auto"/>
          </w:tcPr>
          <w:p w:rsidR="00EB4B64" w:rsidRPr="00AB2F8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3 328,0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AD1FE7" w:rsidRDefault="00EB5C1D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10 870,1</w:t>
            </w:r>
          </w:p>
        </w:tc>
        <w:tc>
          <w:tcPr>
            <w:tcW w:w="1305" w:type="dxa"/>
            <w:shd w:val="clear" w:color="auto" w:fill="auto"/>
          </w:tcPr>
          <w:p w:rsidR="00EB4B64" w:rsidRPr="00AD1F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2 100,2</w:t>
            </w:r>
          </w:p>
        </w:tc>
        <w:tc>
          <w:tcPr>
            <w:tcW w:w="993" w:type="dxa"/>
            <w:shd w:val="clear" w:color="auto" w:fill="auto"/>
          </w:tcPr>
          <w:p w:rsidR="00EB4B64" w:rsidRPr="00AD1FE7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134" w:type="dxa"/>
            <w:shd w:val="clear" w:color="auto" w:fill="auto"/>
          </w:tcPr>
          <w:p w:rsidR="00EB4B64" w:rsidRPr="00AD1FE7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2E" w:rsidRDefault="00AB382E">
      <w:r>
        <w:separator/>
      </w:r>
    </w:p>
  </w:endnote>
  <w:endnote w:type="continuationSeparator" w:id="0">
    <w:p w:rsidR="00AB382E" w:rsidRDefault="00A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6" w:rsidRDefault="00495F4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5F46" w:rsidRDefault="00495F4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6" w:rsidRDefault="00495F4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21D1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6" w:rsidRDefault="00495F4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5F46" w:rsidRDefault="00495F4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6" w:rsidRPr="00982A0A" w:rsidRDefault="00495F46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2E" w:rsidRDefault="00AB382E">
      <w:r>
        <w:separator/>
      </w:r>
    </w:p>
  </w:footnote>
  <w:footnote w:type="continuationSeparator" w:id="0">
    <w:p w:rsidR="00AB382E" w:rsidRDefault="00AB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6" w:rsidRDefault="00495F46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DE662-36CF-4661-9C25-8D3E2E35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1501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20198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82</cp:revision>
  <cp:lastPrinted>2022-09-05T06:02:00Z</cp:lastPrinted>
  <dcterms:created xsi:type="dcterms:W3CDTF">2019-12-17T08:19:00Z</dcterms:created>
  <dcterms:modified xsi:type="dcterms:W3CDTF">2022-10-18T12:23:00Z</dcterms:modified>
</cp:coreProperties>
</file>