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96" w:rsidRDefault="00DE0096" w:rsidP="00DE0096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проект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DE0096">
        <w:rPr>
          <w:rFonts w:ascii="Times New Roman CYR" w:hAnsi="Times New Roman CYR" w:cs="Times New Roman CYR"/>
          <w:sz w:val="28"/>
          <w:szCs w:val="28"/>
        </w:rPr>
        <w:t>______</w:t>
      </w:r>
      <w:r w:rsidR="0037397D">
        <w:rPr>
          <w:rFonts w:ascii="Times New Roman CYR" w:hAnsi="Times New Roman CYR" w:cs="Times New Roman CYR"/>
          <w:sz w:val="28"/>
          <w:szCs w:val="28"/>
        </w:rPr>
        <w:t>.202</w:t>
      </w:r>
      <w:r w:rsidR="009E5F69">
        <w:rPr>
          <w:rFonts w:ascii="Times New Roman CYR" w:hAnsi="Times New Roman CYR" w:cs="Times New Roman CYR"/>
          <w:sz w:val="28"/>
          <w:szCs w:val="28"/>
        </w:rPr>
        <w:t>2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DE0096">
        <w:rPr>
          <w:rFonts w:ascii="Times New Roman CYR" w:hAnsi="Times New Roman CYR" w:cs="Times New Roman CYR"/>
          <w:sz w:val="28"/>
          <w:szCs w:val="28"/>
        </w:rPr>
        <w:t>___</w:t>
      </w: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О внесени</w:t>
      </w:r>
      <w:r w:rsidR="009E5F69">
        <w:rPr>
          <w:sz w:val="28"/>
          <w:szCs w:val="28"/>
        </w:rPr>
        <w:t>и</w:t>
      </w:r>
      <w:r w:rsidRPr="003F0037">
        <w:rPr>
          <w:sz w:val="28"/>
          <w:szCs w:val="28"/>
        </w:rPr>
        <w:t xml:space="preserve">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EB1901" w:rsidRPr="00EB1901" w:rsidRDefault="009E5F69" w:rsidP="00C711B0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F69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24.12.2021  №22 «О бюджете Пролетарского сельского поселения </w:t>
      </w:r>
      <w:proofErr w:type="spellStart"/>
      <w:r w:rsidRPr="009E5F69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9E5F69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</w:t>
      </w:r>
      <w:r w:rsidR="00EB1901" w:rsidRPr="00EB1901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FA0DAF" w:rsidRDefault="00FA0DAF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 xml:space="preserve">Внести </w:t>
      </w:r>
      <w:r w:rsidR="00C2621D">
        <w:rPr>
          <w:sz w:val="28"/>
          <w:szCs w:val="28"/>
        </w:rPr>
        <w:t xml:space="preserve">в </w:t>
      </w:r>
      <w:r w:rsidR="00C2621D" w:rsidRPr="003F0037">
        <w:rPr>
          <w:sz w:val="28"/>
          <w:szCs w:val="28"/>
        </w:rPr>
        <w:t xml:space="preserve">приложение № 1 </w:t>
      </w:r>
      <w:r w:rsidR="00C2621D">
        <w:rPr>
          <w:sz w:val="28"/>
          <w:szCs w:val="28"/>
        </w:rPr>
        <w:t>к</w:t>
      </w:r>
      <w:r w:rsidR="003F0037" w:rsidRPr="003F0037">
        <w:rPr>
          <w:sz w:val="28"/>
          <w:szCs w:val="28"/>
        </w:rPr>
        <w:t xml:space="preserve"> постановлени</w:t>
      </w:r>
      <w:r w:rsidR="00C2621D">
        <w:rPr>
          <w:sz w:val="28"/>
          <w:szCs w:val="28"/>
        </w:rPr>
        <w:t>ю</w:t>
      </w:r>
      <w:r w:rsidR="003F0037" w:rsidRPr="003F0037">
        <w:rPr>
          <w:sz w:val="28"/>
          <w:szCs w:val="28"/>
        </w:rPr>
        <w:t xml:space="preserve">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</w:t>
      </w:r>
      <w:r w:rsidR="00C2621D">
        <w:rPr>
          <w:sz w:val="28"/>
          <w:szCs w:val="28"/>
        </w:rPr>
        <w:t>изменения</w:t>
      </w:r>
      <w:r w:rsidR="003F0037" w:rsidRPr="003F0037">
        <w:rPr>
          <w:sz w:val="28"/>
          <w:szCs w:val="28"/>
        </w:rPr>
        <w:t xml:space="preserve"> </w:t>
      </w:r>
      <w:r w:rsidR="00AC08D4">
        <w:rPr>
          <w:sz w:val="28"/>
          <w:szCs w:val="28"/>
        </w:rPr>
        <w:t>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EB1901" w:rsidRPr="00EB1901" w:rsidRDefault="00EB1901" w:rsidP="00EB190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>2. Настоящее постановление вступает в силу с момента его обнародования.</w:t>
      </w:r>
    </w:p>
    <w:p w:rsidR="00EB1901" w:rsidRPr="00EB1901" w:rsidRDefault="00EB1901" w:rsidP="00EB1901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ab/>
      </w:r>
    </w:p>
    <w:p w:rsidR="00EB1901" w:rsidRPr="00EB1901" w:rsidRDefault="00EB1901" w:rsidP="00EB190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 xml:space="preserve">3. </w:t>
      </w:r>
      <w:proofErr w:type="gramStart"/>
      <w:r w:rsidRPr="00EB1901">
        <w:rPr>
          <w:sz w:val="28"/>
          <w:szCs w:val="28"/>
        </w:rPr>
        <w:t>Контроль за</w:t>
      </w:r>
      <w:proofErr w:type="gramEnd"/>
      <w:r w:rsidRPr="00EB1901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Pr="00881C70" w:rsidRDefault="003101B9" w:rsidP="003101B9">
      <w:pPr>
        <w:jc w:val="both"/>
        <w:rPr>
          <w:sz w:val="28"/>
          <w:szCs w:val="28"/>
        </w:rPr>
      </w:pPr>
    </w:p>
    <w:p w:rsidR="003F0037" w:rsidRDefault="003F0037" w:rsidP="003101B9">
      <w:pPr>
        <w:jc w:val="both"/>
        <w:rPr>
          <w:sz w:val="28"/>
          <w:szCs w:val="28"/>
        </w:rPr>
      </w:pPr>
    </w:p>
    <w:p w:rsidR="003F0037" w:rsidRPr="00881C70" w:rsidRDefault="003F0037" w:rsidP="003101B9">
      <w:pPr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0B1997" w:rsidRPr="00881C70" w:rsidRDefault="00DE2E3A" w:rsidP="001E7976">
      <w:pPr>
        <w:suppressAutoHyphens/>
        <w:autoSpaceDE w:val="0"/>
        <w:autoSpaceDN w:val="0"/>
        <w:adjustRightInd w:val="0"/>
        <w:ind w:firstLine="709"/>
        <w:rPr>
          <w:bCs/>
          <w:color w:val="000000"/>
          <w:sz w:val="22"/>
          <w:szCs w:val="22"/>
          <w:lang w:eastAsia="zh-CN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="008B73CA">
        <w:rPr>
          <w:sz w:val="28"/>
          <w:szCs w:val="28"/>
        </w:rPr>
        <w:t>А</w:t>
      </w:r>
      <w:r w:rsidR="008B73CA" w:rsidRPr="00933686">
        <w:rPr>
          <w:sz w:val="28"/>
          <w:szCs w:val="28"/>
        </w:rPr>
        <w:t>.И.</w:t>
      </w:r>
      <w:r w:rsidR="008B73CA">
        <w:rPr>
          <w:sz w:val="28"/>
          <w:szCs w:val="28"/>
        </w:rPr>
        <w:t>Богатых</w:t>
      </w:r>
      <w:proofErr w:type="spellEnd"/>
      <w:r w:rsidR="008B73CA" w:rsidRPr="00881C70">
        <w:rPr>
          <w:sz w:val="22"/>
          <w:szCs w:val="22"/>
        </w:rPr>
        <w:t xml:space="preserve"> </w:t>
      </w:r>
      <w:r w:rsidR="003101B9" w:rsidRPr="00881C70">
        <w:rPr>
          <w:sz w:val="22"/>
          <w:szCs w:val="22"/>
        </w:rPr>
        <w:br w:type="page"/>
      </w:r>
      <w:r w:rsidR="000E12DC" w:rsidRPr="00881C70">
        <w:rPr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r w:rsidR="000B1997" w:rsidRPr="00881C70">
        <w:rPr>
          <w:bCs/>
          <w:color w:val="000000"/>
          <w:sz w:val="22"/>
          <w:szCs w:val="22"/>
          <w:lang w:eastAsia="zh-CN"/>
        </w:rPr>
        <w:t xml:space="preserve">Приложение </w:t>
      </w:r>
    </w:p>
    <w:p w:rsidR="000B1997" w:rsidRPr="00881C70" w:rsidRDefault="000B1997" w:rsidP="000B1997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 xml:space="preserve">к постановлению Администрации Пролетарского сельского поселения от </w:t>
      </w:r>
      <w:r w:rsidR="00DE0096">
        <w:rPr>
          <w:bCs/>
          <w:color w:val="000000"/>
          <w:sz w:val="22"/>
          <w:szCs w:val="22"/>
          <w:lang w:eastAsia="zh-CN"/>
        </w:rPr>
        <w:t>____</w:t>
      </w:r>
      <w:r w:rsidR="0037397D">
        <w:rPr>
          <w:bCs/>
          <w:color w:val="000000"/>
          <w:sz w:val="22"/>
          <w:szCs w:val="22"/>
          <w:lang w:eastAsia="zh-CN"/>
        </w:rPr>
        <w:t>.</w:t>
      </w:r>
      <w:r w:rsidR="00F26A0A">
        <w:rPr>
          <w:bCs/>
          <w:color w:val="000000"/>
          <w:sz w:val="22"/>
          <w:szCs w:val="22"/>
          <w:lang w:eastAsia="zh-CN"/>
        </w:rPr>
        <w:t>20</w:t>
      </w:r>
      <w:r w:rsidR="00FA0DAF">
        <w:rPr>
          <w:bCs/>
          <w:color w:val="000000"/>
          <w:sz w:val="22"/>
          <w:szCs w:val="22"/>
          <w:lang w:eastAsia="zh-CN"/>
        </w:rPr>
        <w:t>2</w:t>
      </w:r>
      <w:r w:rsidR="009E5F69">
        <w:rPr>
          <w:bCs/>
          <w:color w:val="000000"/>
          <w:sz w:val="22"/>
          <w:szCs w:val="22"/>
          <w:lang w:eastAsia="zh-CN"/>
        </w:rPr>
        <w:t>2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DE0096">
        <w:rPr>
          <w:bCs/>
          <w:color w:val="000000"/>
          <w:sz w:val="22"/>
          <w:szCs w:val="22"/>
          <w:lang w:eastAsia="zh-CN"/>
        </w:rPr>
        <w:t>__</w:t>
      </w:r>
      <w:bookmarkStart w:id="0" w:name="_GoBack"/>
      <w:bookmarkEnd w:id="0"/>
      <w:r w:rsidR="00513895">
        <w:rPr>
          <w:bCs/>
          <w:color w:val="000000"/>
          <w:sz w:val="22"/>
          <w:szCs w:val="22"/>
          <w:lang w:eastAsia="zh-CN"/>
        </w:rPr>
        <w:t xml:space="preserve">  </w:t>
      </w:r>
    </w:p>
    <w:p w:rsidR="001E50EC" w:rsidRPr="00881C70" w:rsidRDefault="001E50EC" w:rsidP="000B1997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3F0037" w:rsidRPr="003F0037" w:rsidRDefault="003F0037" w:rsidP="003F0037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FC3097"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1E50EC" w:rsidRPr="00881C70" w:rsidRDefault="001E50EC" w:rsidP="00A37BEB">
      <w:pPr>
        <w:jc w:val="center"/>
        <w:rPr>
          <w:color w:val="000000"/>
        </w:rPr>
      </w:pPr>
    </w:p>
    <w:p w:rsidR="001239F7" w:rsidRPr="003F0037" w:rsidRDefault="001239F7" w:rsidP="001239F7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1239F7" w:rsidRDefault="001239F7" w:rsidP="001239F7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1239F7" w:rsidRPr="00881C70" w:rsidTr="001239F7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1239F7" w:rsidRPr="00881C70" w:rsidRDefault="001239F7" w:rsidP="001239F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239F7" w:rsidRPr="00881C70" w:rsidRDefault="001239F7" w:rsidP="001239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9E5F69">
              <w:rPr>
                <w:color w:val="000000"/>
                <w:sz w:val="28"/>
                <w:szCs w:val="28"/>
              </w:rPr>
              <w:t>40 791,2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1239F7" w:rsidRPr="00881C70" w:rsidRDefault="001239F7" w:rsidP="001239F7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07373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2 655,0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EB190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3 267,5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9E5F69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22 665,8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9E5F69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1 209,9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9E5F69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652,2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239F7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1239F7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18 584,3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18 584,3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16099F" w:rsidRDefault="0016099F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 w:rsidR="000B23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16099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1 995,7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тыс. рублей, в том числе по годам: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16099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1 984,2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F57CD3" w:rsidRPr="00DE5B1A" w:rsidRDefault="00F57CD3" w:rsidP="00F57CD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F57CD3" w:rsidRDefault="00F57CD3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 w:rsidR="008B73C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624,5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DA1AF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116,6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1C481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B73C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36,5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9E5F69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19 586,7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07373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2 538,4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EB190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3 163,3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9E5F69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2 060,8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9E5F69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1 209,9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9E5F69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652,2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1239F7" w:rsidRDefault="001239F7" w:rsidP="001239F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8B73CA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5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1239F7" w:rsidRDefault="001239F7" w:rsidP="001239F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2651A8" w:rsidRDefault="002651A8" w:rsidP="002651A8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</w:t>
      </w:r>
      <w:r w:rsidRPr="00463827">
        <w:rPr>
          <w:rFonts w:ascii="Times New Roman" w:hAnsi="Times New Roman"/>
          <w:sz w:val="28"/>
          <w:szCs w:val="28"/>
        </w:rPr>
        <w:t xml:space="preserve">Развитие жилищно-коммунального </w:t>
      </w:r>
      <w:r w:rsidRPr="00463827">
        <w:rPr>
          <w:rFonts w:ascii="Times New Roman" w:hAnsi="Times New Roman"/>
          <w:sz w:val="28"/>
          <w:szCs w:val="28"/>
        </w:rPr>
        <w:lastRenderedPageBreak/>
        <w:t>хозяйства Пролетарского сельского поселения</w:t>
      </w:r>
      <w:r w:rsidRPr="003346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подпрограммы 1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2651A8" w:rsidRPr="00881C70" w:rsidTr="002651A8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51A8" w:rsidRPr="00881C70" w:rsidRDefault="002651A8" w:rsidP="002651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51A8" w:rsidRPr="00881C70" w:rsidRDefault="002651A8" w:rsidP="002651A8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9E5F69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22 870,4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по годам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: 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395,4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411,1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50654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166,4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9E5F69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20 364,1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250,0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2651A8" w:rsidRPr="00881C70" w:rsidRDefault="002651A8" w:rsidP="002651A8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2651A8" w:rsidRDefault="002651A8" w:rsidP="002651A8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  <w:p w:rsidR="002651A8" w:rsidRDefault="002651A8" w:rsidP="002651A8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18 584,3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18 584,3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16099F" w:rsidRPr="00DE5B1A" w:rsidRDefault="0016099F" w:rsidP="0016099F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16099F" w:rsidRDefault="0016099F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16099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398,0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16099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386,5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2651A8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624,5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116,6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36,5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 0,0 тыс. рублей;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 0,0 тыс. рублей.</w:t>
            </w: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2651A8" w:rsidRPr="00DE5B1A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355C47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3 263,6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294,5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50654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62,2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355C47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1 356,8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250,0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2651A8" w:rsidRPr="009C495D" w:rsidRDefault="002651A8" w:rsidP="002651A8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2651A8" w:rsidRPr="00881C70" w:rsidRDefault="002651A8" w:rsidP="002651A8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</w:tc>
      </w:tr>
    </w:tbl>
    <w:p w:rsidR="002651A8" w:rsidRDefault="002651A8" w:rsidP="002651A8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1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187B5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5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187B57" w:rsidRDefault="00187B57" w:rsidP="002A77E3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2A77E3" w:rsidRPr="00A332A4" w:rsidRDefault="00187B57" w:rsidP="002A77E3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3</w:t>
      </w:r>
      <w:r w:rsidR="002A77E3" w:rsidRPr="00A332A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. Раздел паспорта подпрограммы  «Благоустройство территории Пролетарского сельского поселения» «Ресурсное обеспечение подпрограммы 2» изложить в следующей редакции:</w:t>
      </w:r>
    </w:p>
    <w:p w:rsidR="002A77E3" w:rsidRDefault="002A77E3" w:rsidP="002A77E3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2A77E3" w:rsidRPr="00881C70" w:rsidTr="00F57CD3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7E3" w:rsidRPr="00881C70" w:rsidRDefault="002A77E3" w:rsidP="00F57C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7E3" w:rsidRPr="00881C70" w:rsidRDefault="002A77E3" w:rsidP="00F57CD3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района и составляет </w:t>
            </w:r>
            <w:r w:rsidR="00AF293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17 920,8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50654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3 101,1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AF293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2 301,7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AF293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1 193,2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AF293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635,5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2025 год – 1 250,0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2A77E3" w:rsidRPr="00AC08D4" w:rsidRDefault="002A77E3" w:rsidP="00F57CD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2A77E3" w:rsidRDefault="002A77E3" w:rsidP="00F57CD3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AF2932" w:rsidRDefault="00AF2932" w:rsidP="00F57CD3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F2932" w:rsidRPr="00DE5B1A" w:rsidRDefault="00AF2932" w:rsidP="00AF2932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1 597,7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AF2932" w:rsidRPr="00DE5B1A" w:rsidRDefault="00AF2932" w:rsidP="00AF2932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F2932" w:rsidRPr="00DE5B1A" w:rsidRDefault="00AF2932" w:rsidP="00AF2932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F2932" w:rsidRPr="00DE5B1A" w:rsidRDefault="00AF2932" w:rsidP="00AF2932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F2932" w:rsidRPr="00DE5B1A" w:rsidRDefault="00AF2932" w:rsidP="00AF2932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1 597,7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F2932" w:rsidRPr="00DE5B1A" w:rsidRDefault="00AF2932" w:rsidP="00AF2932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F2932" w:rsidRPr="00DE5B1A" w:rsidRDefault="00AF2932" w:rsidP="00AF2932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F2932" w:rsidRPr="00DE5B1A" w:rsidRDefault="00AF2932" w:rsidP="00AF2932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F2932" w:rsidRPr="00DE5B1A" w:rsidRDefault="00AF2932" w:rsidP="00AF2932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F2932" w:rsidRPr="00DE5B1A" w:rsidRDefault="00AF2932" w:rsidP="00AF2932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F2932" w:rsidRPr="00DE5B1A" w:rsidRDefault="00AF2932" w:rsidP="00AF2932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F2932" w:rsidRPr="00DE5B1A" w:rsidRDefault="00AF2932" w:rsidP="00AF2932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F2932" w:rsidRPr="00DE5B1A" w:rsidRDefault="00AF2932" w:rsidP="00AF2932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F2932" w:rsidRDefault="00AF2932" w:rsidP="00F57CD3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  <w:p w:rsidR="00AF2932" w:rsidRDefault="00AF2932" w:rsidP="00F57CD3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16 323,1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:</w:t>
            </w:r>
          </w:p>
          <w:p w:rsidR="00AF2932" w:rsidRPr="00AC08D4" w:rsidRDefault="00AF2932" w:rsidP="00AF2932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F2932" w:rsidRPr="00AC08D4" w:rsidRDefault="00AF2932" w:rsidP="00AF2932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F2932" w:rsidRPr="00AC08D4" w:rsidRDefault="00AF2932" w:rsidP="00AF2932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AF2932" w:rsidRPr="00AC08D4" w:rsidRDefault="00AF2932" w:rsidP="00AF2932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704,0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F2932" w:rsidRPr="00AC08D4" w:rsidRDefault="00AF2932" w:rsidP="00AF2932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1 193,2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F2932" w:rsidRPr="00AC08D4" w:rsidRDefault="00AF2932" w:rsidP="00AF2932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635,5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F2932" w:rsidRPr="00AC08D4" w:rsidRDefault="00AF2932" w:rsidP="00AF2932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1 250,0 тыс. рублей;</w:t>
            </w:r>
          </w:p>
          <w:p w:rsidR="00AF2932" w:rsidRPr="00AC08D4" w:rsidRDefault="00AF2932" w:rsidP="00AF2932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AF2932" w:rsidRPr="00AC08D4" w:rsidRDefault="00AF2932" w:rsidP="00AF2932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AF2932" w:rsidRPr="00AC08D4" w:rsidRDefault="00AF2932" w:rsidP="00AF2932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AF2932" w:rsidRPr="00AC08D4" w:rsidRDefault="00AF2932" w:rsidP="00AF2932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AF2932" w:rsidRDefault="00AF2932" w:rsidP="00AF2932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AF2932" w:rsidRPr="00881C70" w:rsidRDefault="00AF2932" w:rsidP="00F57CD3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A77E3" w:rsidRDefault="002A77E3" w:rsidP="002A77E3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187B5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5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087FE5" w:rsidRDefault="00087FE5" w:rsidP="00087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4F3" w:rsidRPr="00087FE5" w:rsidRDefault="00187B57" w:rsidP="00087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34F3" w:rsidRPr="00087FE5">
        <w:rPr>
          <w:rFonts w:ascii="Times New Roman" w:hAnsi="Times New Roman" w:cs="Times New Roman"/>
          <w:sz w:val="28"/>
          <w:szCs w:val="28"/>
        </w:rPr>
        <w:t>.</w:t>
      </w:r>
      <w:r w:rsidR="006934F3" w:rsidRPr="00087F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6934F3" w:rsidRPr="00087FE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087FE5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709" w:left="1134" w:header="284" w:footer="397" w:gutter="0"/>
          <w:cols w:space="708"/>
          <w:docGrid w:linePitch="360"/>
        </w:sectPr>
      </w:pPr>
    </w:p>
    <w:p w:rsidR="00EF354F" w:rsidRPr="00881C70" w:rsidRDefault="006934F3" w:rsidP="00EF354F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572" w:rsidRPr="00170572" w:rsidRDefault="00170572" w:rsidP="00170572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572" w:rsidRPr="00170572" w:rsidTr="002F7BE7">
        <w:tc>
          <w:tcPr>
            <w:tcW w:w="2507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572" w:rsidRPr="00170572" w:rsidTr="002F7BE7">
        <w:tc>
          <w:tcPr>
            <w:tcW w:w="2507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AF2932" w:rsidP="00DA173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31 791,2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6303E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073735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5B75C8" w:rsidP="0023631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AF2932" w:rsidP="00187B5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22 665,8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AF2932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1 209,9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AF2932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652,2</w:t>
            </w:r>
          </w:p>
        </w:tc>
      </w:tr>
      <w:tr w:rsidR="00AF2932" w:rsidRPr="00170572" w:rsidTr="002F7BE7">
        <w:tc>
          <w:tcPr>
            <w:tcW w:w="2507" w:type="dxa"/>
            <w:vMerge/>
            <w:shd w:val="clear" w:color="auto" w:fill="FFFFFF"/>
          </w:tcPr>
          <w:p w:rsidR="00AF2932" w:rsidRPr="00170572" w:rsidRDefault="00AF293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AF2932" w:rsidRPr="00170572" w:rsidRDefault="00AF293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AF2932" w:rsidRPr="00170572" w:rsidRDefault="00AF293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F2932" w:rsidRPr="00170572" w:rsidRDefault="00AF293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F2932" w:rsidRPr="00170572" w:rsidRDefault="00AF293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F2932" w:rsidRPr="00170572" w:rsidRDefault="00AF293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F2932" w:rsidRPr="00AF2932" w:rsidRDefault="00AF2932" w:rsidP="001609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31 791,2</w:t>
            </w:r>
          </w:p>
        </w:tc>
        <w:tc>
          <w:tcPr>
            <w:tcW w:w="992" w:type="dxa"/>
            <w:shd w:val="clear" w:color="auto" w:fill="FFFFFF"/>
          </w:tcPr>
          <w:p w:rsidR="00AF2932" w:rsidRPr="00AF2932" w:rsidRDefault="00AF2932" w:rsidP="001609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AF2932" w:rsidRPr="00AF2932" w:rsidRDefault="00AF2932" w:rsidP="001609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FFFFFF"/>
          </w:tcPr>
          <w:p w:rsidR="00AF2932" w:rsidRPr="00AF2932" w:rsidRDefault="00AF2932" w:rsidP="001609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FFFFFF"/>
          </w:tcPr>
          <w:p w:rsidR="00AF2932" w:rsidRPr="00AF2932" w:rsidRDefault="00AF2932" w:rsidP="0016099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22 665,8</w:t>
            </w:r>
          </w:p>
        </w:tc>
        <w:tc>
          <w:tcPr>
            <w:tcW w:w="992" w:type="dxa"/>
            <w:shd w:val="clear" w:color="auto" w:fill="FFFFFF"/>
          </w:tcPr>
          <w:p w:rsidR="00AF2932" w:rsidRPr="00AF2932" w:rsidRDefault="00AF2932" w:rsidP="0016099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color w:val="000000"/>
                <w:sz w:val="22"/>
                <w:szCs w:val="22"/>
                <w:lang w:eastAsia="zh-CN"/>
              </w:rPr>
              <w:t>1 209,9</w:t>
            </w:r>
          </w:p>
        </w:tc>
        <w:tc>
          <w:tcPr>
            <w:tcW w:w="1005" w:type="dxa"/>
            <w:shd w:val="clear" w:color="auto" w:fill="FFFFFF"/>
          </w:tcPr>
          <w:p w:rsidR="00AF2932" w:rsidRPr="00AF2932" w:rsidRDefault="00AF2932" w:rsidP="0016099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color w:val="000000"/>
                <w:sz w:val="22"/>
                <w:szCs w:val="22"/>
                <w:lang w:eastAsia="zh-CN"/>
              </w:rPr>
              <w:t>652,2</w:t>
            </w:r>
          </w:p>
        </w:tc>
      </w:tr>
      <w:tr w:rsidR="003008B0" w:rsidRPr="00170572" w:rsidTr="00A80FFF">
        <w:trPr>
          <w:trHeight w:val="1517"/>
        </w:trPr>
        <w:tc>
          <w:tcPr>
            <w:tcW w:w="2507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008B0" w:rsidRPr="003008B0" w:rsidRDefault="00AF2932" w:rsidP="001239F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21 370,4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B4656F" w:rsidP="006303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6303E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004" w:type="dxa"/>
            <w:shd w:val="clear" w:color="auto" w:fill="FFFFFF"/>
          </w:tcPr>
          <w:p w:rsidR="003008B0" w:rsidRPr="003008B0" w:rsidRDefault="008E749E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5B75C8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AF2932" w:rsidP="00F602C7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20 364,1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23631B" w:rsidP="002B25CB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5" w:type="dxa"/>
            <w:shd w:val="clear" w:color="auto" w:fill="FFFFFF"/>
          </w:tcPr>
          <w:p w:rsidR="003008B0" w:rsidRPr="003008B0" w:rsidRDefault="00187B57" w:rsidP="001D4563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16,7</w:t>
            </w:r>
          </w:p>
        </w:tc>
      </w:tr>
      <w:tr w:rsidR="00077959" w:rsidRPr="00170572" w:rsidTr="003008B0">
        <w:trPr>
          <w:trHeight w:val="598"/>
        </w:trPr>
        <w:tc>
          <w:tcPr>
            <w:tcW w:w="2507" w:type="dxa"/>
            <w:shd w:val="clear" w:color="auto" w:fill="FFFFFF"/>
          </w:tcPr>
          <w:p w:rsidR="00077959" w:rsidRPr="00170572" w:rsidRDefault="00077959" w:rsidP="00077959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 w:rsidR="004A4609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0260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187B5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97,4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BC250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077959" w:rsidRPr="00077959" w:rsidRDefault="008E749E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BC2506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F602C7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23631B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1005" w:type="dxa"/>
            <w:shd w:val="clear" w:color="auto" w:fill="FFFFFF"/>
          </w:tcPr>
          <w:p w:rsidR="00077959" w:rsidRPr="00077959" w:rsidRDefault="00187B57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</w:tr>
      <w:tr w:rsidR="00077959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1313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5B75C8" w:rsidP="00F602C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326,1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077959" w:rsidRDefault="00E70B64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077959" w:rsidRDefault="005B75C8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45,5</w:t>
            </w:r>
          </w:p>
        </w:tc>
        <w:tc>
          <w:tcPr>
            <w:tcW w:w="992" w:type="dxa"/>
            <w:shd w:val="clear" w:color="auto" w:fill="FFFFFF"/>
          </w:tcPr>
          <w:p w:rsidR="00077959" w:rsidRDefault="00077959" w:rsidP="00077959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77959" w:rsidRDefault="0023631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077959" w:rsidRDefault="00187B57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170572" w:rsidRDefault="00EB1031" w:rsidP="00EB103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50A28" w:rsidRPr="00170572" w:rsidTr="001C4811">
        <w:trPr>
          <w:trHeight w:val="389"/>
        </w:trPr>
        <w:tc>
          <w:tcPr>
            <w:tcW w:w="2507" w:type="dxa"/>
            <w:vMerge w:val="restart"/>
            <w:shd w:val="clear" w:color="auto" w:fill="FFFFFF"/>
          </w:tcPr>
          <w:p w:rsidR="00150A28" w:rsidRPr="00077959" w:rsidRDefault="00150A28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50A28" w:rsidRPr="00170572" w:rsidRDefault="00150A28" w:rsidP="001C481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50A28" w:rsidRPr="00170572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50A28" w:rsidRPr="00170572" w:rsidRDefault="00150A28" w:rsidP="00336D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50A28" w:rsidRPr="00170572" w:rsidRDefault="00150A28" w:rsidP="00336D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50A28" w:rsidRPr="00170572" w:rsidRDefault="00150A28" w:rsidP="00336D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50A28" w:rsidRPr="000B231A" w:rsidRDefault="00AF2932" w:rsidP="00AF293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643,2</w:t>
            </w:r>
          </w:p>
        </w:tc>
        <w:tc>
          <w:tcPr>
            <w:tcW w:w="992" w:type="dxa"/>
            <w:shd w:val="clear" w:color="auto" w:fill="FFFFFF"/>
          </w:tcPr>
          <w:p w:rsidR="00150A28" w:rsidRPr="00BC2506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150A28" w:rsidRPr="00F602C7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150A28" w:rsidRPr="000B231A" w:rsidRDefault="000B231A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104,2</w:t>
            </w:r>
          </w:p>
        </w:tc>
        <w:tc>
          <w:tcPr>
            <w:tcW w:w="992" w:type="dxa"/>
            <w:shd w:val="clear" w:color="auto" w:fill="FFFFFF"/>
          </w:tcPr>
          <w:p w:rsidR="00150A28" w:rsidRPr="00187B57" w:rsidRDefault="00AF293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43,7</w:t>
            </w:r>
          </w:p>
        </w:tc>
        <w:tc>
          <w:tcPr>
            <w:tcW w:w="992" w:type="dxa"/>
            <w:shd w:val="clear" w:color="auto" w:fill="FFFFFF"/>
          </w:tcPr>
          <w:p w:rsidR="00150A28" w:rsidRPr="0039496A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50A28" w:rsidRPr="0039496A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C4811" w:rsidRPr="00170572" w:rsidTr="001C4811">
        <w:trPr>
          <w:trHeight w:val="551"/>
        </w:trPr>
        <w:tc>
          <w:tcPr>
            <w:tcW w:w="2507" w:type="dxa"/>
            <w:vMerge/>
            <w:shd w:val="clear" w:color="auto" w:fill="FFFFFF"/>
          </w:tcPr>
          <w:p w:rsidR="001C4811" w:rsidRPr="00077959" w:rsidRDefault="001C481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C4811" w:rsidRPr="00BC2506" w:rsidRDefault="00187B57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623,0</w:t>
            </w:r>
          </w:p>
        </w:tc>
        <w:tc>
          <w:tcPr>
            <w:tcW w:w="992" w:type="dxa"/>
            <w:shd w:val="clear" w:color="auto" w:fill="FFFFFF"/>
          </w:tcPr>
          <w:p w:rsidR="001C4811" w:rsidRPr="00BC2506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1C4811" w:rsidRPr="00F602C7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1C4811" w:rsidRPr="00BF0FEB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F0FEB">
              <w:rPr>
                <w:rFonts w:eastAsia="Arial"/>
                <w:color w:val="000000"/>
                <w:sz w:val="22"/>
                <w:szCs w:val="22"/>
                <w:lang w:eastAsia="zh-CN"/>
              </w:rPr>
              <w:t>91,8</w:t>
            </w:r>
          </w:p>
        </w:tc>
        <w:tc>
          <w:tcPr>
            <w:tcW w:w="992" w:type="dxa"/>
            <w:shd w:val="clear" w:color="auto" w:fill="FFFFFF"/>
          </w:tcPr>
          <w:p w:rsidR="001C4811" w:rsidRPr="00187B57" w:rsidRDefault="00187B57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C4811" w:rsidRPr="0039496A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C4811" w:rsidRPr="00170572" w:rsidTr="001C4811">
        <w:trPr>
          <w:trHeight w:val="842"/>
        </w:trPr>
        <w:tc>
          <w:tcPr>
            <w:tcW w:w="2507" w:type="dxa"/>
            <w:vMerge/>
            <w:shd w:val="clear" w:color="auto" w:fill="FFFFFF"/>
          </w:tcPr>
          <w:p w:rsidR="001C4811" w:rsidRPr="00077959" w:rsidRDefault="001C481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313AD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S3660</w:t>
            </w:r>
          </w:p>
        </w:tc>
        <w:tc>
          <w:tcPr>
            <w:tcW w:w="611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811</w:t>
            </w:r>
          </w:p>
        </w:tc>
        <w:tc>
          <w:tcPr>
            <w:tcW w:w="1261" w:type="dxa"/>
            <w:shd w:val="clear" w:color="auto" w:fill="FFFFFF"/>
          </w:tcPr>
          <w:p w:rsidR="001C4811" w:rsidRPr="000B231A" w:rsidRDefault="00AF293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20,2</w:t>
            </w:r>
          </w:p>
        </w:tc>
        <w:tc>
          <w:tcPr>
            <w:tcW w:w="992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0B231A" w:rsidRDefault="000B231A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1C4811" w:rsidRPr="00187B57" w:rsidRDefault="00AF293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7,8</w:t>
            </w:r>
          </w:p>
        </w:tc>
        <w:tc>
          <w:tcPr>
            <w:tcW w:w="992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1C481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1C4811" w:rsidRPr="00077959" w:rsidRDefault="001C481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AF293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1C4811" w:rsidRPr="00AF2932" w:rsidRDefault="00AF293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R5766</w:t>
            </w:r>
          </w:p>
        </w:tc>
        <w:tc>
          <w:tcPr>
            <w:tcW w:w="611" w:type="dxa"/>
            <w:shd w:val="clear" w:color="auto" w:fill="FFFFFF"/>
          </w:tcPr>
          <w:p w:rsidR="001C4811" w:rsidRPr="00AF2932" w:rsidRDefault="00AF293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1C4811" w:rsidRPr="00AF2932" w:rsidRDefault="00AF2932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20 303.7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C4811" w:rsidRPr="00AF2932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AF2932" w:rsidRDefault="001C4811" w:rsidP="00BF0F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AF2932" w:rsidRDefault="00AF2932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20 303.7</w:t>
            </w:r>
          </w:p>
        </w:tc>
        <w:tc>
          <w:tcPr>
            <w:tcW w:w="992" w:type="dxa"/>
            <w:shd w:val="clear" w:color="auto" w:fill="FFFFFF"/>
          </w:tcPr>
          <w:p w:rsidR="001C4811" w:rsidRPr="00AF2932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C481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1C4811" w:rsidRPr="00077959" w:rsidRDefault="001C4811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C4811" w:rsidRPr="0039496A" w:rsidRDefault="001C481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C4811" w:rsidRPr="00170572" w:rsidTr="00A80FFF">
        <w:trPr>
          <w:trHeight w:val="1265"/>
        </w:trPr>
        <w:tc>
          <w:tcPr>
            <w:tcW w:w="2507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C4811" w:rsidRPr="003008B0" w:rsidRDefault="008507BF" w:rsidP="005B75C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10 420,8</w:t>
            </w:r>
          </w:p>
        </w:tc>
        <w:tc>
          <w:tcPr>
            <w:tcW w:w="992" w:type="dxa"/>
            <w:shd w:val="clear" w:color="auto" w:fill="FFFFFF"/>
          </w:tcPr>
          <w:p w:rsidR="001C4811" w:rsidRPr="003008B0" w:rsidRDefault="001C4811" w:rsidP="00B4656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1C4811" w:rsidRPr="003008B0" w:rsidRDefault="001C481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FFFFFF"/>
          </w:tcPr>
          <w:p w:rsidR="001C4811" w:rsidRPr="003008B0" w:rsidRDefault="005B75C8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FFFFFF"/>
          </w:tcPr>
          <w:p w:rsidR="001C4811" w:rsidRPr="003008B0" w:rsidRDefault="008507B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2 301,7</w:t>
            </w:r>
          </w:p>
        </w:tc>
        <w:tc>
          <w:tcPr>
            <w:tcW w:w="992" w:type="dxa"/>
            <w:shd w:val="clear" w:color="auto" w:fill="FFFFFF"/>
          </w:tcPr>
          <w:p w:rsidR="001C4811" w:rsidRPr="003008B0" w:rsidRDefault="00ED4140" w:rsidP="008507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</w:t>
            </w:r>
            <w:r w:rsidR="008507B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93,2</w:t>
            </w:r>
          </w:p>
        </w:tc>
        <w:tc>
          <w:tcPr>
            <w:tcW w:w="1005" w:type="dxa"/>
            <w:shd w:val="clear" w:color="auto" w:fill="FFFFFF"/>
          </w:tcPr>
          <w:p w:rsidR="001C4811" w:rsidRPr="003008B0" w:rsidRDefault="00ED4140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635,5</w:t>
            </w:r>
          </w:p>
        </w:tc>
      </w:tr>
      <w:tr w:rsidR="001C4811" w:rsidRPr="00170572" w:rsidTr="002F7BE7">
        <w:tc>
          <w:tcPr>
            <w:tcW w:w="2507" w:type="dxa"/>
            <w:vMerge w:val="restart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C4811" w:rsidRPr="00170572" w:rsidRDefault="00ED4140" w:rsidP="00BA4F7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3 494,5</w:t>
            </w:r>
          </w:p>
        </w:tc>
        <w:tc>
          <w:tcPr>
            <w:tcW w:w="992" w:type="dxa"/>
            <w:shd w:val="clear" w:color="auto" w:fill="FFFFFF"/>
          </w:tcPr>
          <w:p w:rsidR="001C4811" w:rsidRPr="00170572" w:rsidRDefault="001C4811" w:rsidP="00A7392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1C4811" w:rsidRPr="00077959" w:rsidRDefault="001C4811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582,7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351EBD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932,2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ED4140" w:rsidP="00471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221,0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ED4140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734,2</w:t>
            </w:r>
          </w:p>
        </w:tc>
        <w:tc>
          <w:tcPr>
            <w:tcW w:w="1005" w:type="dxa"/>
            <w:shd w:val="clear" w:color="auto" w:fill="FFFFFF"/>
          </w:tcPr>
          <w:p w:rsidR="001C4811" w:rsidRPr="00ED4140" w:rsidRDefault="00ED4140" w:rsidP="000947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635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1C4811" w:rsidRPr="00170572" w:rsidTr="002F7BE7">
        <w:tc>
          <w:tcPr>
            <w:tcW w:w="2507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C4811" w:rsidRPr="00170572" w:rsidRDefault="00ED4140" w:rsidP="00BA4F7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2 607,1</w:t>
            </w:r>
          </w:p>
        </w:tc>
        <w:tc>
          <w:tcPr>
            <w:tcW w:w="992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1C4811" w:rsidRDefault="001C4811" w:rsidP="00073735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405,6</w:t>
            </w:r>
          </w:p>
        </w:tc>
        <w:tc>
          <w:tcPr>
            <w:tcW w:w="992" w:type="dxa"/>
            <w:shd w:val="clear" w:color="auto" w:fill="FFFFFF"/>
          </w:tcPr>
          <w:p w:rsidR="001C4811" w:rsidRDefault="00351EBD" w:rsidP="00E728E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425,9</w:t>
            </w:r>
          </w:p>
        </w:tc>
        <w:tc>
          <w:tcPr>
            <w:tcW w:w="992" w:type="dxa"/>
            <w:shd w:val="clear" w:color="auto" w:fill="FFFFFF"/>
          </w:tcPr>
          <w:p w:rsidR="001C4811" w:rsidRPr="00ED4140" w:rsidRDefault="00ED4140" w:rsidP="0009477D">
            <w:pPr>
              <w:jc w:val="center"/>
              <w:rPr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171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1C4811" w:rsidRPr="00ED4140" w:rsidRDefault="00ED4140" w:rsidP="000947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634</w:t>
            </w:r>
            <w: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1005" w:type="dxa"/>
            <w:shd w:val="clear" w:color="auto" w:fill="FFFFFF"/>
          </w:tcPr>
          <w:p w:rsidR="001C4811" w:rsidRPr="00ED4140" w:rsidRDefault="00ED4140" w:rsidP="0009477D">
            <w:pPr>
              <w:jc w:val="center"/>
              <w:rPr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635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</w:tr>
      <w:tr w:rsidR="001C4811" w:rsidRPr="00170572" w:rsidTr="002F7BE7">
        <w:tc>
          <w:tcPr>
            <w:tcW w:w="2507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D4140" w:rsidRPr="00170572" w:rsidRDefault="00ED4140" w:rsidP="00ED41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887,4</w:t>
            </w:r>
          </w:p>
        </w:tc>
        <w:tc>
          <w:tcPr>
            <w:tcW w:w="992" w:type="dxa"/>
            <w:shd w:val="clear" w:color="auto" w:fill="FFFFFF"/>
          </w:tcPr>
          <w:p w:rsidR="001C4811" w:rsidRPr="00170572" w:rsidRDefault="001C4811" w:rsidP="00840AA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C4811" w:rsidRPr="00077959" w:rsidRDefault="001C4811" w:rsidP="00BA4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351EBD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506,3</w:t>
            </w:r>
          </w:p>
        </w:tc>
        <w:tc>
          <w:tcPr>
            <w:tcW w:w="992" w:type="dxa"/>
            <w:shd w:val="clear" w:color="auto" w:fill="FFFFFF"/>
          </w:tcPr>
          <w:p w:rsidR="001C4811" w:rsidRPr="00ED4140" w:rsidRDefault="00ED4140" w:rsidP="000947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1C4811" w:rsidRPr="00077959" w:rsidRDefault="00ED4140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 w:rsidR="001C4811"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C4811" w:rsidRPr="00ED4140" w:rsidRDefault="00ED4140" w:rsidP="000947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</w:tr>
      <w:tr w:rsidR="001C4811" w:rsidRPr="00170572" w:rsidTr="00DF7E1A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ED4140" w:rsidP="00ED41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2 491,0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351EBD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ED4140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ED4140" w:rsidP="00ED4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C55DE2">
              <w:rPr>
                <w:sz w:val="22"/>
                <w:szCs w:val="22"/>
              </w:rPr>
              <w:t>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C55DE2" w:rsidP="00C55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C4811" w:rsidRPr="00077959">
              <w:rPr>
                <w:sz w:val="22"/>
                <w:szCs w:val="22"/>
              </w:rPr>
              <w:t>,0</w:t>
            </w:r>
          </w:p>
        </w:tc>
      </w:tr>
      <w:tr w:rsidR="001C4811" w:rsidRPr="00170572" w:rsidTr="00DF7E1A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70572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8F56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ED4140" w:rsidP="00C55DE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1 607,5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AC08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1C4811" w:rsidP="00281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351EBD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ED4140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ED4140" w:rsidP="0089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1C4811" w:rsidRDefault="00ED4140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C4811" w:rsidRPr="00170572" w:rsidTr="002F7BE7">
        <w:trPr>
          <w:trHeight w:val="344"/>
        </w:trPr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0520020110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ED4140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883,5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170572" w:rsidRDefault="001C4811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1C4811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351EBD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ED4140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ED4140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55DE2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1C4811" w:rsidRPr="00077959" w:rsidRDefault="00C55DE2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A6242" w:rsidRPr="00170572" w:rsidTr="00F57CD3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7A6242" w:rsidRPr="00170572" w:rsidRDefault="007A6242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A6242" w:rsidRPr="00170572" w:rsidRDefault="007A624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ED4140" w:rsidP="008507B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</w:t>
            </w:r>
            <w:r w:rsidR="008507BF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170572" w:rsidRDefault="007A624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7A6242" w:rsidP="00E70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DA173D" w:rsidP="007A6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ED4140" w:rsidP="0089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1 859,9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8507BF" w:rsidP="0089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D4140">
              <w:rPr>
                <w:sz w:val="22"/>
                <w:szCs w:val="22"/>
              </w:rPr>
              <w:t>59,0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7A6242" w:rsidRPr="00077959" w:rsidRDefault="00ED4140" w:rsidP="002B2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D4140" w:rsidRPr="00170572" w:rsidTr="00F57CD3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ED4140" w:rsidRPr="00077959" w:rsidRDefault="00ED4140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D4140" w:rsidRPr="001313AD" w:rsidRDefault="00ED4140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D4140" w:rsidRPr="00170572" w:rsidRDefault="00ED4140" w:rsidP="001609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D4140" w:rsidRPr="00170572" w:rsidRDefault="00ED4140" w:rsidP="001609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D4140" w:rsidRPr="00170572" w:rsidRDefault="00ED4140" w:rsidP="001609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D4140" w:rsidRPr="00170572" w:rsidRDefault="00ED4140" w:rsidP="001609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D4140" w:rsidRPr="00170572" w:rsidRDefault="00ED4140" w:rsidP="008507B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</w:t>
            </w:r>
            <w:r w:rsidR="008507BF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44,4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D4140" w:rsidRPr="00170572" w:rsidRDefault="00ED4140" w:rsidP="001609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D4140" w:rsidRPr="00077959" w:rsidRDefault="00ED4140" w:rsidP="00160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D4140" w:rsidRPr="00077959" w:rsidRDefault="00ED4140" w:rsidP="00160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D4140" w:rsidRPr="00077959" w:rsidRDefault="00ED4140" w:rsidP="00160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D4140" w:rsidRPr="00077959" w:rsidRDefault="008507BF" w:rsidP="00160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D4140">
              <w:rPr>
                <w:sz w:val="22"/>
                <w:szCs w:val="22"/>
              </w:rPr>
              <w:t>59,0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D4140" w:rsidRPr="00077959" w:rsidRDefault="00ED4140" w:rsidP="00160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D4140" w:rsidRPr="00170572" w:rsidTr="00F57CD3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ED4140" w:rsidRPr="00077959" w:rsidRDefault="00ED4140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D4140" w:rsidRPr="001313AD" w:rsidRDefault="00ED4140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D4140" w:rsidRPr="00170572" w:rsidRDefault="00ED4140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D4140" w:rsidRPr="00170572" w:rsidRDefault="00ED4140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D4140" w:rsidRPr="00ED4140" w:rsidRDefault="00ED4140" w:rsidP="00ED41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D4140" w:rsidRPr="00170572" w:rsidRDefault="00ED4140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D4140" w:rsidRPr="00170572" w:rsidRDefault="00ED4140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1 790,9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D4140" w:rsidRPr="00170572" w:rsidRDefault="00ED4140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D4140" w:rsidRPr="00077959" w:rsidRDefault="00ED4140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D4140" w:rsidRPr="00077959" w:rsidRDefault="00ED4140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D4140" w:rsidRPr="00077959" w:rsidRDefault="00ED4140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1 790,9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D4140" w:rsidRPr="00077959" w:rsidRDefault="00ED4140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D4140" w:rsidRPr="00077959" w:rsidRDefault="00ED4140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D4140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D4140" w:rsidRPr="00170572" w:rsidRDefault="00ED4140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D4140" w:rsidRPr="00170572" w:rsidRDefault="00ED4140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D4140" w:rsidRPr="00170572" w:rsidRDefault="00ED414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D4140" w:rsidRPr="00170572" w:rsidRDefault="00ED414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D4140" w:rsidRPr="00170572" w:rsidRDefault="00ED414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D4140" w:rsidRPr="00170572" w:rsidRDefault="00ED414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D4140" w:rsidRPr="0039496A" w:rsidRDefault="00ED4140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D4140" w:rsidRPr="0039496A" w:rsidRDefault="00ED4140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D4140" w:rsidRPr="0039496A" w:rsidRDefault="00ED4140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D4140" w:rsidRPr="0039496A" w:rsidRDefault="00ED4140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D4140" w:rsidRPr="0039496A" w:rsidRDefault="00ED4140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D4140" w:rsidRPr="0039496A" w:rsidRDefault="00ED4140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D4140" w:rsidRPr="0039496A" w:rsidRDefault="00ED4140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lastRenderedPageBreak/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3454B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9 000,0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3454B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170572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1 380,0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087FE5">
        <w:trPr>
          <w:trHeight w:val="881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«Уборка мусора,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Пролетарского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934F3" w:rsidRPr="006934F3" w:rsidRDefault="00187B57" w:rsidP="006934F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6934F3" w:rsidRPr="006934F3">
        <w:rPr>
          <w:sz w:val="28"/>
          <w:szCs w:val="28"/>
        </w:rPr>
        <w:t>.</w:t>
      </w:r>
      <w:r w:rsidR="006934F3" w:rsidRPr="006934F3">
        <w:rPr>
          <w:color w:val="000000"/>
          <w:sz w:val="24"/>
          <w:szCs w:val="24"/>
          <w:lang w:eastAsia="zh-CN"/>
        </w:rPr>
        <w:t xml:space="preserve"> </w:t>
      </w:r>
      <w:r w:rsidR="006934F3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F757EA" w:rsidRDefault="00F757EA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1408A7" w:rsidRDefault="001408A7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087FE5" w:rsidRDefault="00087FE5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2F7BE7" w:rsidRPr="00881C70" w:rsidRDefault="006934F3" w:rsidP="002F7BE7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2F7BE7" w:rsidRPr="00881C70">
        <w:rPr>
          <w:sz w:val="22"/>
          <w:szCs w:val="22"/>
        </w:rPr>
        <w:t xml:space="preserve">Приложение № </w:t>
      </w:r>
      <w:r w:rsidR="0055775A">
        <w:rPr>
          <w:sz w:val="22"/>
          <w:szCs w:val="22"/>
        </w:rPr>
        <w:t>4</w:t>
      </w:r>
    </w:p>
    <w:p w:rsidR="002F7BE7" w:rsidRPr="00881C70" w:rsidRDefault="002F7BE7" w:rsidP="002F7BE7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2F7BE7" w:rsidRPr="002F7BE7" w:rsidRDefault="002F7BE7" w:rsidP="002F7BE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Pr="002F7BE7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2F7BE7" w:rsidRPr="002F7BE7" w:rsidTr="0009477D">
        <w:tc>
          <w:tcPr>
            <w:tcW w:w="2802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2F7BE7" w:rsidRPr="002F7BE7" w:rsidTr="0009477D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2F7BE7" w:rsidRPr="002F7BE7" w:rsidTr="0009477D">
        <w:trPr>
          <w:trHeight w:val="117"/>
        </w:trPr>
        <w:tc>
          <w:tcPr>
            <w:tcW w:w="2802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470C2E" w:rsidP="00150A2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</w:t>
            </w:r>
            <w:r w:rsidR="0016099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791,2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BA4F75" w:rsidP="002E48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711B0" w:rsidP="00CA5A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8507BF" w:rsidP="00CB32B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22 665,8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8507BF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1 209,9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8507BF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652,2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470C2E" w:rsidP="002F7BE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18 584,3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16099F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18 584,3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470C2E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1 995,7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481CAD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16099F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1 984,2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323FBD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624,5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630583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CC46EC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150A28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323FBD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36,5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4563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D4563" w:rsidRPr="002F7BE7" w:rsidRDefault="001D456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D4563" w:rsidRPr="002F7BE7" w:rsidRDefault="001D4563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1D4563" w:rsidRPr="001D4563" w:rsidRDefault="00470C2E" w:rsidP="00150A2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10 586,7</w:t>
            </w:r>
          </w:p>
        </w:tc>
        <w:tc>
          <w:tcPr>
            <w:tcW w:w="1305" w:type="dxa"/>
            <w:shd w:val="clear" w:color="auto" w:fill="auto"/>
          </w:tcPr>
          <w:p w:rsidR="001D4563" w:rsidRPr="001D4563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BA4F75" w:rsidP="00557B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2 538,4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C711B0" w:rsidP="00150A2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3 163,3</w:t>
            </w:r>
          </w:p>
        </w:tc>
        <w:tc>
          <w:tcPr>
            <w:tcW w:w="992" w:type="dxa"/>
            <w:shd w:val="clear" w:color="auto" w:fill="auto"/>
          </w:tcPr>
          <w:p w:rsidR="001D4563" w:rsidRPr="00170572" w:rsidRDefault="0016099F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2 060,8</w:t>
            </w:r>
          </w:p>
        </w:tc>
        <w:tc>
          <w:tcPr>
            <w:tcW w:w="993" w:type="dxa"/>
            <w:shd w:val="clear" w:color="auto" w:fill="auto"/>
          </w:tcPr>
          <w:p w:rsidR="001D4563" w:rsidRPr="00170572" w:rsidRDefault="008507BF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1 209,9</w:t>
            </w:r>
          </w:p>
        </w:tc>
        <w:tc>
          <w:tcPr>
            <w:tcW w:w="1134" w:type="dxa"/>
            <w:shd w:val="clear" w:color="auto" w:fill="auto"/>
          </w:tcPr>
          <w:p w:rsidR="001D4563" w:rsidRPr="00170572" w:rsidRDefault="008507BF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652,2</w:t>
            </w:r>
          </w:p>
        </w:tc>
      </w:tr>
      <w:tr w:rsidR="002F7BE7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470C2E" w:rsidP="00150A2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21 370,4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254C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711B0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470C2E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20 364,1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AD1FE7" w:rsidP="00E3208E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1125DF" w:rsidP="00E3208E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16,7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470C2E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18 584,3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470C2E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18 584,3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470C2E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398,0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481CAD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470C2E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386,5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7578C" w:rsidRPr="002F7BE7" w:rsidTr="0009477D">
        <w:tc>
          <w:tcPr>
            <w:tcW w:w="2802" w:type="dxa"/>
            <w:vMerge/>
            <w:shd w:val="clear" w:color="auto" w:fill="FFFFFF"/>
          </w:tcPr>
          <w:p w:rsidR="00F7578C" w:rsidRPr="004B6675" w:rsidRDefault="00F7578C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7578C" w:rsidRPr="002F7BE7" w:rsidRDefault="00F7578C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7578C" w:rsidRPr="002F7BE7" w:rsidRDefault="001125DF" w:rsidP="0007373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624,5</w:t>
            </w:r>
          </w:p>
        </w:tc>
        <w:tc>
          <w:tcPr>
            <w:tcW w:w="1305" w:type="dxa"/>
            <w:shd w:val="clear" w:color="auto" w:fill="auto"/>
          </w:tcPr>
          <w:p w:rsidR="00F7578C" w:rsidRPr="002F7BE7" w:rsidRDefault="00F7578C" w:rsidP="0007373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F7578C" w:rsidRPr="002F7BE7" w:rsidRDefault="00F7578C" w:rsidP="0007373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F7578C" w:rsidRPr="002F7BE7" w:rsidRDefault="00150A28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F7578C" w:rsidRPr="002F7BE7" w:rsidRDefault="001125DF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36,5</w:t>
            </w:r>
          </w:p>
        </w:tc>
        <w:tc>
          <w:tcPr>
            <w:tcW w:w="993" w:type="dxa"/>
            <w:shd w:val="clear" w:color="auto" w:fill="auto"/>
          </w:tcPr>
          <w:p w:rsidR="00F7578C" w:rsidRPr="002F7BE7" w:rsidRDefault="00F7578C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578C" w:rsidRPr="002F7BE7" w:rsidRDefault="00F7578C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470C2E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1 763,6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B2F80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F7578C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294,5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711B0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62,2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470C2E" w:rsidP="0009477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1 356,8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AD1FE7" w:rsidP="00E3208E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1125DF" w:rsidP="00E3208E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16,7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B03E03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B2F80" w:rsidRPr="002F7BE7" w:rsidTr="0009477D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AB2F80" w:rsidRPr="004B6675" w:rsidRDefault="00AB2F80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B2F80" w:rsidRPr="00197449" w:rsidRDefault="00AB2F80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B2F80" w:rsidRPr="00170572" w:rsidRDefault="00470C2E" w:rsidP="00E729A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10 420,8</w:t>
            </w:r>
          </w:p>
        </w:tc>
        <w:tc>
          <w:tcPr>
            <w:tcW w:w="1305" w:type="dxa"/>
            <w:shd w:val="clear" w:color="auto" w:fill="auto"/>
          </w:tcPr>
          <w:p w:rsidR="00AB2F80" w:rsidRPr="00AB2F80" w:rsidRDefault="00AB2F80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BA4F75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D609B2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470C2E" w:rsidP="00AD1FE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2 301,7</w:t>
            </w:r>
          </w:p>
        </w:tc>
        <w:tc>
          <w:tcPr>
            <w:tcW w:w="993" w:type="dxa"/>
            <w:shd w:val="clear" w:color="auto" w:fill="auto"/>
          </w:tcPr>
          <w:p w:rsidR="00AB2F80" w:rsidRPr="00170572" w:rsidRDefault="00470C2E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1 193,2</w:t>
            </w:r>
          </w:p>
        </w:tc>
        <w:tc>
          <w:tcPr>
            <w:tcW w:w="1134" w:type="dxa"/>
            <w:shd w:val="clear" w:color="auto" w:fill="auto"/>
          </w:tcPr>
          <w:p w:rsidR="00AB2F80" w:rsidRPr="00170572" w:rsidRDefault="00470C2E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635,5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470C2E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1 597,7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470C2E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1 597,7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D1FE7" w:rsidRPr="002F7BE7" w:rsidTr="0009477D">
        <w:tc>
          <w:tcPr>
            <w:tcW w:w="2802" w:type="dxa"/>
            <w:vMerge/>
            <w:shd w:val="clear" w:color="auto" w:fill="FFFFFF"/>
          </w:tcPr>
          <w:p w:rsidR="00AD1FE7" w:rsidRPr="002F7BE7" w:rsidRDefault="00AD1F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D1FE7" w:rsidRPr="002F7BE7" w:rsidRDefault="00AD1F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D1FE7" w:rsidRPr="00AD1FE7" w:rsidRDefault="00470C2E" w:rsidP="00E729A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8 823,1</w:t>
            </w:r>
          </w:p>
        </w:tc>
        <w:tc>
          <w:tcPr>
            <w:tcW w:w="1305" w:type="dxa"/>
            <w:shd w:val="clear" w:color="auto" w:fill="auto"/>
          </w:tcPr>
          <w:p w:rsidR="00AD1FE7" w:rsidRPr="00AD1FE7" w:rsidRDefault="00AD1FE7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D1FE7" w:rsidRPr="00AD1FE7" w:rsidRDefault="00AD1FE7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AD1FE7" w:rsidRPr="00AD1FE7" w:rsidRDefault="00D609B2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AD1FE7" w:rsidRPr="00AD1FE7" w:rsidRDefault="00470C2E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704,0</w:t>
            </w:r>
          </w:p>
        </w:tc>
        <w:tc>
          <w:tcPr>
            <w:tcW w:w="993" w:type="dxa"/>
            <w:shd w:val="clear" w:color="auto" w:fill="auto"/>
          </w:tcPr>
          <w:p w:rsidR="00AD1FE7" w:rsidRPr="00AD1FE7" w:rsidRDefault="00470C2E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1 193,2</w:t>
            </w:r>
          </w:p>
        </w:tc>
        <w:tc>
          <w:tcPr>
            <w:tcW w:w="1134" w:type="dxa"/>
            <w:shd w:val="clear" w:color="auto" w:fill="auto"/>
          </w:tcPr>
          <w:p w:rsidR="00AD1FE7" w:rsidRPr="00AD1FE7" w:rsidRDefault="00470C2E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635,5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F7BE7" w:rsidRPr="002F7BE7" w:rsidRDefault="002F7BE7" w:rsidP="002F7BE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6934F3" w:rsidRPr="002F7BE7" w:rsidTr="006934F3">
        <w:tc>
          <w:tcPr>
            <w:tcW w:w="2802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117"/>
        </w:trPr>
        <w:tc>
          <w:tcPr>
            <w:tcW w:w="2802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3454B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3454B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2F7BE7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197449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6934F3" w:rsidRPr="006934F3" w:rsidRDefault="006934F3" w:rsidP="006934F3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1E5C26" w:rsidRPr="00881C70" w:rsidRDefault="001E5C26" w:rsidP="00955E0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sectPr w:rsidR="001E5C26" w:rsidRPr="00881C70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4B5" w:rsidRDefault="003454B5">
      <w:r>
        <w:separator/>
      </w:r>
    </w:p>
  </w:endnote>
  <w:endnote w:type="continuationSeparator" w:id="0">
    <w:p w:rsidR="003454B5" w:rsidRDefault="0034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9F" w:rsidRDefault="0016099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6099F" w:rsidRDefault="0016099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9F" w:rsidRDefault="0016099F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DE009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9F" w:rsidRDefault="0016099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6099F" w:rsidRDefault="0016099F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9F" w:rsidRPr="00982A0A" w:rsidRDefault="0016099F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4B5" w:rsidRDefault="003454B5">
      <w:r>
        <w:separator/>
      </w:r>
    </w:p>
  </w:footnote>
  <w:footnote w:type="continuationSeparator" w:id="0">
    <w:p w:rsidR="003454B5" w:rsidRDefault="00345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9F" w:rsidRDefault="0016099F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4A24"/>
    <w:rsid w:val="00025090"/>
    <w:rsid w:val="000266D6"/>
    <w:rsid w:val="0002681A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735"/>
    <w:rsid w:val="00073812"/>
    <w:rsid w:val="00073A0F"/>
    <w:rsid w:val="0007431B"/>
    <w:rsid w:val="0007446A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87FE5"/>
    <w:rsid w:val="000903E0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31A"/>
    <w:rsid w:val="000B2DEE"/>
    <w:rsid w:val="000B4EB6"/>
    <w:rsid w:val="000B56C8"/>
    <w:rsid w:val="000C2267"/>
    <w:rsid w:val="000C46CA"/>
    <w:rsid w:val="000C74AA"/>
    <w:rsid w:val="000D08B2"/>
    <w:rsid w:val="000D11CB"/>
    <w:rsid w:val="000D157C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2709"/>
    <w:rsid w:val="000F2A59"/>
    <w:rsid w:val="000F448F"/>
    <w:rsid w:val="000F6843"/>
    <w:rsid w:val="00100DFD"/>
    <w:rsid w:val="0010321F"/>
    <w:rsid w:val="001037B3"/>
    <w:rsid w:val="00104AF7"/>
    <w:rsid w:val="001058A1"/>
    <w:rsid w:val="001125DF"/>
    <w:rsid w:val="00112FC5"/>
    <w:rsid w:val="00114DAD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A28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5F31"/>
    <w:rsid w:val="001573E3"/>
    <w:rsid w:val="0016099F"/>
    <w:rsid w:val="001611B3"/>
    <w:rsid w:val="00161678"/>
    <w:rsid w:val="001618AA"/>
    <w:rsid w:val="001619ED"/>
    <w:rsid w:val="00161C2E"/>
    <w:rsid w:val="00161FB0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B5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49DD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B7D8A"/>
    <w:rsid w:val="001C0B7C"/>
    <w:rsid w:val="001C1157"/>
    <w:rsid w:val="001C1200"/>
    <w:rsid w:val="001C1398"/>
    <w:rsid w:val="001C3647"/>
    <w:rsid w:val="001C3770"/>
    <w:rsid w:val="001C41D8"/>
    <w:rsid w:val="001C4811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5F2F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240"/>
    <w:rsid w:val="002326C8"/>
    <w:rsid w:val="0023572A"/>
    <w:rsid w:val="002359BF"/>
    <w:rsid w:val="0023631B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457A"/>
    <w:rsid w:val="002551C6"/>
    <w:rsid w:val="00255702"/>
    <w:rsid w:val="00255C60"/>
    <w:rsid w:val="00257360"/>
    <w:rsid w:val="0026204B"/>
    <w:rsid w:val="00264856"/>
    <w:rsid w:val="00264A96"/>
    <w:rsid w:val="002651A8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A0"/>
    <w:rsid w:val="00297C48"/>
    <w:rsid w:val="002A1103"/>
    <w:rsid w:val="002A5878"/>
    <w:rsid w:val="002A642E"/>
    <w:rsid w:val="002A651F"/>
    <w:rsid w:val="002A6C06"/>
    <w:rsid w:val="002A77E3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28BF"/>
    <w:rsid w:val="00322A03"/>
    <w:rsid w:val="00323FBD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6D39"/>
    <w:rsid w:val="003373C1"/>
    <w:rsid w:val="00341117"/>
    <w:rsid w:val="0034272F"/>
    <w:rsid w:val="00342779"/>
    <w:rsid w:val="00342F30"/>
    <w:rsid w:val="003454B5"/>
    <w:rsid w:val="003457D9"/>
    <w:rsid w:val="00346EBB"/>
    <w:rsid w:val="003474F0"/>
    <w:rsid w:val="003506E6"/>
    <w:rsid w:val="00350724"/>
    <w:rsid w:val="00350EC9"/>
    <w:rsid w:val="00350F35"/>
    <w:rsid w:val="003517AD"/>
    <w:rsid w:val="00351EBD"/>
    <w:rsid w:val="00352CD8"/>
    <w:rsid w:val="00353823"/>
    <w:rsid w:val="003551F3"/>
    <w:rsid w:val="00355C47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97D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1195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AE1"/>
    <w:rsid w:val="003F7C55"/>
    <w:rsid w:val="00401ACC"/>
    <w:rsid w:val="004052F1"/>
    <w:rsid w:val="00405444"/>
    <w:rsid w:val="00405548"/>
    <w:rsid w:val="00407D4A"/>
    <w:rsid w:val="00410A6B"/>
    <w:rsid w:val="00410EA3"/>
    <w:rsid w:val="004111BA"/>
    <w:rsid w:val="004115C3"/>
    <w:rsid w:val="00411D27"/>
    <w:rsid w:val="00413651"/>
    <w:rsid w:val="00413E38"/>
    <w:rsid w:val="00414F9B"/>
    <w:rsid w:val="00415043"/>
    <w:rsid w:val="00417454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0710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0C2E"/>
    <w:rsid w:val="00471803"/>
    <w:rsid w:val="004722C1"/>
    <w:rsid w:val="00472E76"/>
    <w:rsid w:val="004765C5"/>
    <w:rsid w:val="00476F55"/>
    <w:rsid w:val="00477A1A"/>
    <w:rsid w:val="004805B3"/>
    <w:rsid w:val="00481B18"/>
    <w:rsid w:val="00481CAD"/>
    <w:rsid w:val="00481CCC"/>
    <w:rsid w:val="00481E20"/>
    <w:rsid w:val="00485837"/>
    <w:rsid w:val="00485FF0"/>
    <w:rsid w:val="0048617E"/>
    <w:rsid w:val="004912A7"/>
    <w:rsid w:val="00492AA0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97E"/>
    <w:rsid w:val="004B5BC3"/>
    <w:rsid w:val="004B5CCF"/>
    <w:rsid w:val="004B6675"/>
    <w:rsid w:val="004B692F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3EFE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40"/>
    <w:rsid w:val="005065EB"/>
    <w:rsid w:val="0050679D"/>
    <w:rsid w:val="005078D5"/>
    <w:rsid w:val="00511E63"/>
    <w:rsid w:val="00513895"/>
    <w:rsid w:val="00514B18"/>
    <w:rsid w:val="00514FF4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9A0"/>
    <w:rsid w:val="005812CF"/>
    <w:rsid w:val="005833C7"/>
    <w:rsid w:val="00584659"/>
    <w:rsid w:val="00584F62"/>
    <w:rsid w:val="00590CCF"/>
    <w:rsid w:val="005923C4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3DD8"/>
    <w:rsid w:val="005B4AEE"/>
    <w:rsid w:val="005B52D6"/>
    <w:rsid w:val="005B6E69"/>
    <w:rsid w:val="005B75C8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1257E"/>
    <w:rsid w:val="006126FD"/>
    <w:rsid w:val="00613351"/>
    <w:rsid w:val="00614901"/>
    <w:rsid w:val="0061537A"/>
    <w:rsid w:val="00617EAA"/>
    <w:rsid w:val="00620110"/>
    <w:rsid w:val="00621611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3CBA"/>
    <w:rsid w:val="00684398"/>
    <w:rsid w:val="00684E0A"/>
    <w:rsid w:val="006850F2"/>
    <w:rsid w:val="006855FB"/>
    <w:rsid w:val="00686E7B"/>
    <w:rsid w:val="00687810"/>
    <w:rsid w:val="0069143C"/>
    <w:rsid w:val="006918C0"/>
    <w:rsid w:val="006924FD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B451E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5D06"/>
    <w:rsid w:val="00776086"/>
    <w:rsid w:val="00776E37"/>
    <w:rsid w:val="0078182E"/>
    <w:rsid w:val="00783B99"/>
    <w:rsid w:val="007866AD"/>
    <w:rsid w:val="007872FD"/>
    <w:rsid w:val="00787558"/>
    <w:rsid w:val="00790BDF"/>
    <w:rsid w:val="00793F71"/>
    <w:rsid w:val="00794ECB"/>
    <w:rsid w:val="0079517D"/>
    <w:rsid w:val="00795E41"/>
    <w:rsid w:val="007972D5"/>
    <w:rsid w:val="00797300"/>
    <w:rsid w:val="007A2050"/>
    <w:rsid w:val="007A2A3D"/>
    <w:rsid w:val="007A41F2"/>
    <w:rsid w:val="007A4730"/>
    <w:rsid w:val="007A47F0"/>
    <w:rsid w:val="007A5146"/>
    <w:rsid w:val="007A6242"/>
    <w:rsid w:val="007A7390"/>
    <w:rsid w:val="007A7C89"/>
    <w:rsid w:val="007B4135"/>
    <w:rsid w:val="007B63DF"/>
    <w:rsid w:val="007B6FE4"/>
    <w:rsid w:val="007B7CAA"/>
    <w:rsid w:val="007C1DBF"/>
    <w:rsid w:val="007C2D29"/>
    <w:rsid w:val="007C3FF6"/>
    <w:rsid w:val="007C411B"/>
    <w:rsid w:val="007C4FB3"/>
    <w:rsid w:val="007C5BB8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518E"/>
    <w:rsid w:val="007F6167"/>
    <w:rsid w:val="007F6F81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07BF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574B"/>
    <w:rsid w:val="00887E24"/>
    <w:rsid w:val="0089034D"/>
    <w:rsid w:val="0089074D"/>
    <w:rsid w:val="00890CD4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B8E"/>
    <w:rsid w:val="008A2D69"/>
    <w:rsid w:val="008A6933"/>
    <w:rsid w:val="008A6B41"/>
    <w:rsid w:val="008B1089"/>
    <w:rsid w:val="008B300E"/>
    <w:rsid w:val="008B482F"/>
    <w:rsid w:val="008B5BC0"/>
    <w:rsid w:val="008B6AF2"/>
    <w:rsid w:val="008B71A2"/>
    <w:rsid w:val="008B73CA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49E"/>
    <w:rsid w:val="008E7746"/>
    <w:rsid w:val="008F2EAA"/>
    <w:rsid w:val="008F4E80"/>
    <w:rsid w:val="008F5615"/>
    <w:rsid w:val="008F619D"/>
    <w:rsid w:val="008F7596"/>
    <w:rsid w:val="008F75D4"/>
    <w:rsid w:val="008F78FB"/>
    <w:rsid w:val="008F7EBB"/>
    <w:rsid w:val="008F7F9A"/>
    <w:rsid w:val="0090200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5F1"/>
    <w:rsid w:val="00937BF3"/>
    <w:rsid w:val="00937FD0"/>
    <w:rsid w:val="00941C3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9B3"/>
    <w:rsid w:val="009E5F69"/>
    <w:rsid w:val="009E6DD4"/>
    <w:rsid w:val="009E6E3E"/>
    <w:rsid w:val="009E6F40"/>
    <w:rsid w:val="009E71EF"/>
    <w:rsid w:val="009F142C"/>
    <w:rsid w:val="009F1F27"/>
    <w:rsid w:val="009F28F8"/>
    <w:rsid w:val="009F35B4"/>
    <w:rsid w:val="009F3F9D"/>
    <w:rsid w:val="009F53FC"/>
    <w:rsid w:val="009F559E"/>
    <w:rsid w:val="009F5F2C"/>
    <w:rsid w:val="009F6750"/>
    <w:rsid w:val="009F7202"/>
    <w:rsid w:val="00A00006"/>
    <w:rsid w:val="00A0190F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32A4"/>
    <w:rsid w:val="00A348FF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38D3"/>
    <w:rsid w:val="00A957D7"/>
    <w:rsid w:val="00A96CF9"/>
    <w:rsid w:val="00A9764B"/>
    <w:rsid w:val="00AA0CA0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981"/>
    <w:rsid w:val="00AB5B8E"/>
    <w:rsid w:val="00AB5D02"/>
    <w:rsid w:val="00AB662C"/>
    <w:rsid w:val="00AB7875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628F"/>
    <w:rsid w:val="00AC63BA"/>
    <w:rsid w:val="00AC785F"/>
    <w:rsid w:val="00AC7A48"/>
    <w:rsid w:val="00AD07AE"/>
    <w:rsid w:val="00AD0D55"/>
    <w:rsid w:val="00AD1FE7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AF2932"/>
    <w:rsid w:val="00AF2E0A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4116"/>
    <w:rsid w:val="00B86714"/>
    <w:rsid w:val="00B8693B"/>
    <w:rsid w:val="00B8735F"/>
    <w:rsid w:val="00B877A7"/>
    <w:rsid w:val="00B928CE"/>
    <w:rsid w:val="00B92F6E"/>
    <w:rsid w:val="00B9373A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4F75"/>
    <w:rsid w:val="00BA517B"/>
    <w:rsid w:val="00BA55C2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0FEB"/>
    <w:rsid w:val="00BF279A"/>
    <w:rsid w:val="00BF3470"/>
    <w:rsid w:val="00BF3C79"/>
    <w:rsid w:val="00BF6AF6"/>
    <w:rsid w:val="00C01A34"/>
    <w:rsid w:val="00C05E4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205EE"/>
    <w:rsid w:val="00C213F4"/>
    <w:rsid w:val="00C21589"/>
    <w:rsid w:val="00C21FDF"/>
    <w:rsid w:val="00C230A2"/>
    <w:rsid w:val="00C23153"/>
    <w:rsid w:val="00C254C2"/>
    <w:rsid w:val="00C25F7E"/>
    <w:rsid w:val="00C2621D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9B7"/>
    <w:rsid w:val="00C54072"/>
    <w:rsid w:val="00C548CD"/>
    <w:rsid w:val="00C54C02"/>
    <w:rsid w:val="00C55387"/>
    <w:rsid w:val="00C55DE2"/>
    <w:rsid w:val="00C56783"/>
    <w:rsid w:val="00C56ED2"/>
    <w:rsid w:val="00C57880"/>
    <w:rsid w:val="00C607DA"/>
    <w:rsid w:val="00C64F09"/>
    <w:rsid w:val="00C65A70"/>
    <w:rsid w:val="00C66230"/>
    <w:rsid w:val="00C6717D"/>
    <w:rsid w:val="00C70D1D"/>
    <w:rsid w:val="00C711B0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5A8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CE9"/>
    <w:rsid w:val="00CC2CD1"/>
    <w:rsid w:val="00CC46EC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54D5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09B2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173D"/>
    <w:rsid w:val="00DA1AF6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6FFF"/>
    <w:rsid w:val="00DA79D4"/>
    <w:rsid w:val="00DB0BFB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0096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DF4C25"/>
    <w:rsid w:val="00DF7E1A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3750"/>
    <w:rsid w:val="00E23832"/>
    <w:rsid w:val="00E253D1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29D9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29AA"/>
    <w:rsid w:val="00E75C8C"/>
    <w:rsid w:val="00E75FBF"/>
    <w:rsid w:val="00E766DA"/>
    <w:rsid w:val="00E813B5"/>
    <w:rsid w:val="00E821B8"/>
    <w:rsid w:val="00E833CD"/>
    <w:rsid w:val="00E835D5"/>
    <w:rsid w:val="00E8732B"/>
    <w:rsid w:val="00E87C32"/>
    <w:rsid w:val="00E9192F"/>
    <w:rsid w:val="00E921C8"/>
    <w:rsid w:val="00E92A92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1901"/>
    <w:rsid w:val="00EB267C"/>
    <w:rsid w:val="00EB30A4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23"/>
    <w:rsid w:val="00EC773F"/>
    <w:rsid w:val="00ED0FB0"/>
    <w:rsid w:val="00ED1560"/>
    <w:rsid w:val="00ED2A70"/>
    <w:rsid w:val="00ED3016"/>
    <w:rsid w:val="00ED36A1"/>
    <w:rsid w:val="00ED4136"/>
    <w:rsid w:val="00ED4140"/>
    <w:rsid w:val="00ED550D"/>
    <w:rsid w:val="00ED5761"/>
    <w:rsid w:val="00ED6308"/>
    <w:rsid w:val="00ED67BC"/>
    <w:rsid w:val="00EE0F14"/>
    <w:rsid w:val="00EE192F"/>
    <w:rsid w:val="00EE1E6D"/>
    <w:rsid w:val="00EE5814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06F"/>
    <w:rsid w:val="00F033DC"/>
    <w:rsid w:val="00F0371F"/>
    <w:rsid w:val="00F0606C"/>
    <w:rsid w:val="00F06C16"/>
    <w:rsid w:val="00F07A02"/>
    <w:rsid w:val="00F07F10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96"/>
    <w:rsid w:val="00F44FD4"/>
    <w:rsid w:val="00F474FF"/>
    <w:rsid w:val="00F50CEF"/>
    <w:rsid w:val="00F53C31"/>
    <w:rsid w:val="00F53D3F"/>
    <w:rsid w:val="00F552FF"/>
    <w:rsid w:val="00F561D9"/>
    <w:rsid w:val="00F5626E"/>
    <w:rsid w:val="00F57CD3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8C"/>
    <w:rsid w:val="00F757EA"/>
    <w:rsid w:val="00F76716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2797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3F20A-B576-403B-B22B-7FA059D3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619</TotalTime>
  <Pages>1</Pages>
  <Words>2967</Words>
  <Characters>16912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19840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пользователь</cp:lastModifiedBy>
  <cp:revision>68</cp:revision>
  <cp:lastPrinted>2021-12-27T11:42:00Z</cp:lastPrinted>
  <dcterms:created xsi:type="dcterms:W3CDTF">2019-12-17T08:19:00Z</dcterms:created>
  <dcterms:modified xsi:type="dcterms:W3CDTF">2022-01-19T11:36:00Z</dcterms:modified>
</cp:coreProperties>
</file>