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A0C6C">
        <w:rPr>
          <w:rFonts w:ascii="Times New Roman CYR" w:hAnsi="Times New Roman CYR" w:cs="Times New Roman CYR"/>
          <w:sz w:val="28"/>
          <w:szCs w:val="28"/>
        </w:rPr>
        <w:t>14</w:t>
      </w:r>
      <w:r w:rsidR="000D24FB">
        <w:rPr>
          <w:rFonts w:ascii="Times New Roman CYR" w:hAnsi="Times New Roman CYR" w:cs="Times New Roman CYR"/>
          <w:sz w:val="28"/>
          <w:szCs w:val="28"/>
        </w:rPr>
        <w:t>.</w:t>
      </w:r>
      <w:r w:rsidR="000B5E1D">
        <w:rPr>
          <w:rFonts w:ascii="Times New Roman CYR" w:hAnsi="Times New Roman CYR" w:cs="Times New Roman CYR"/>
          <w:sz w:val="28"/>
          <w:szCs w:val="28"/>
        </w:rPr>
        <w:t>0</w:t>
      </w:r>
      <w:r w:rsidR="00EA0C6C">
        <w:rPr>
          <w:rFonts w:ascii="Times New Roman CYR" w:hAnsi="Times New Roman CYR" w:cs="Times New Roman CYR"/>
          <w:sz w:val="28"/>
          <w:szCs w:val="28"/>
        </w:rPr>
        <w:t>6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A0C6C">
        <w:rPr>
          <w:rFonts w:ascii="Times New Roman CYR" w:hAnsi="Times New Roman CYR" w:cs="Times New Roman CYR"/>
          <w:sz w:val="28"/>
          <w:szCs w:val="28"/>
        </w:rPr>
        <w:t>75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A0C6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29.05.2023  №80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EA0C6C">
        <w:rPr>
          <w:bCs/>
          <w:color w:val="000000"/>
          <w:sz w:val="22"/>
          <w:szCs w:val="22"/>
          <w:lang w:eastAsia="zh-CN"/>
        </w:rPr>
        <w:t>14</w:t>
      </w:r>
      <w:r w:rsidR="000D24FB">
        <w:rPr>
          <w:bCs/>
          <w:color w:val="000000"/>
          <w:sz w:val="22"/>
          <w:szCs w:val="22"/>
          <w:lang w:eastAsia="zh-CN"/>
        </w:rPr>
        <w:t>.</w:t>
      </w:r>
      <w:r w:rsidR="000B5E1D">
        <w:rPr>
          <w:bCs/>
          <w:color w:val="000000"/>
          <w:sz w:val="22"/>
          <w:szCs w:val="22"/>
          <w:lang w:eastAsia="zh-CN"/>
        </w:rPr>
        <w:t>0</w:t>
      </w:r>
      <w:r w:rsidR="00EA0C6C">
        <w:rPr>
          <w:bCs/>
          <w:color w:val="000000"/>
          <w:sz w:val="22"/>
          <w:szCs w:val="22"/>
          <w:lang w:eastAsia="zh-CN"/>
        </w:rPr>
        <w:t>6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EA0C6C">
        <w:rPr>
          <w:bCs/>
          <w:color w:val="000000"/>
          <w:sz w:val="22"/>
          <w:szCs w:val="22"/>
          <w:lang w:eastAsia="zh-CN"/>
        </w:rPr>
        <w:t>75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8344B">
              <w:rPr>
                <w:color w:val="000000"/>
                <w:sz w:val="28"/>
                <w:szCs w:val="28"/>
              </w:rPr>
              <w:t>46 522,2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98344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3 288,4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8344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25 970,4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98344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3 288,4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FF5B3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51D0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23 044,4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A51D0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285,1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51D0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3 576,2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A51D0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285,1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5A3517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5A35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5A3517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23 477,8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3 003,3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5A3517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5A3517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5A351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5A3517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5A3517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22 394,2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3 003,3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5A351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5A3517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5A3517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AB55E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AB55EB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37 244,7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AB55E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3 288,4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AB55EB" w:rsidRPr="00170572" w:rsidTr="00495F46">
        <w:tc>
          <w:tcPr>
            <w:tcW w:w="2507" w:type="dxa"/>
            <w:vMerge/>
            <w:shd w:val="clear" w:color="auto" w:fill="FFFFFF"/>
          </w:tcPr>
          <w:p w:rsidR="00AB55EB" w:rsidRPr="00170572" w:rsidRDefault="00AB55E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B55EB" w:rsidRPr="00170572" w:rsidRDefault="00AB55E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B55EB" w:rsidRPr="00170572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B55EB" w:rsidRPr="00170572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B55EB" w:rsidRPr="00170572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B55EB" w:rsidRPr="00170572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B55EB" w:rsidRPr="00AB55EB" w:rsidRDefault="00AB55EB" w:rsidP="005A351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37 244,7</w:t>
            </w:r>
          </w:p>
        </w:tc>
        <w:tc>
          <w:tcPr>
            <w:tcW w:w="992" w:type="dxa"/>
            <w:shd w:val="clear" w:color="auto" w:fill="FFFFFF"/>
          </w:tcPr>
          <w:p w:rsidR="00AB55EB" w:rsidRPr="00AB55EB" w:rsidRDefault="00AB55EB" w:rsidP="005A351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AB55EB" w:rsidRPr="00AB55EB" w:rsidRDefault="00AB55EB" w:rsidP="005A351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AB55EB" w:rsidRPr="00AB55EB" w:rsidRDefault="00AB55EB" w:rsidP="005A351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AB55EB" w:rsidRPr="00AB55EB" w:rsidRDefault="00AB55EB" w:rsidP="005A351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AB55EB" w:rsidRPr="00AB55EB" w:rsidRDefault="00AB55EB" w:rsidP="005A351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color w:val="000000"/>
                <w:sz w:val="22"/>
                <w:szCs w:val="22"/>
                <w:lang w:eastAsia="zh-CN"/>
              </w:rPr>
              <w:t>3 288,4</w:t>
            </w:r>
          </w:p>
        </w:tc>
        <w:tc>
          <w:tcPr>
            <w:tcW w:w="1005" w:type="dxa"/>
            <w:shd w:val="clear" w:color="auto" w:fill="FFFFFF"/>
          </w:tcPr>
          <w:p w:rsidR="00AB55EB" w:rsidRPr="00AB55EB" w:rsidRDefault="00AB55EB" w:rsidP="005A351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B55EB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21 773,2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AB55EB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285,1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20 701,5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AB55E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263,9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B87E55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15 471,5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3 003,3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4 263,9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B87E55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2 994,9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1 269,0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515B8D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3 153,9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B87E5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1 546,4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29576E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37 244,7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29576E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3 288,4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16 692,9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29576E" w:rsidP="00AA14CD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3 288,4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21 773,2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29576E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285,1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2 305,0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29576E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285,1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29576E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15 471,5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3 003,3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29576E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29576E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14 387,9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29576E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3 003,3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29576E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79" w:rsidRDefault="007B4579">
      <w:r>
        <w:separator/>
      </w:r>
    </w:p>
  </w:endnote>
  <w:endnote w:type="continuationSeparator" w:id="0">
    <w:p w:rsidR="007B4579" w:rsidRDefault="007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4CD" w:rsidRDefault="00AA14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9576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4CD" w:rsidRDefault="00AA14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Pr="00982A0A" w:rsidRDefault="00AA14C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79" w:rsidRDefault="007B4579">
      <w:r>
        <w:separator/>
      </w:r>
    </w:p>
  </w:footnote>
  <w:footnote w:type="continuationSeparator" w:id="0">
    <w:p w:rsidR="007B4579" w:rsidRDefault="007B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E7EC6-F7C2-4603-9A60-F4171FE0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1996</TotalTime>
  <Pages>14</Pages>
  <Words>2979</Words>
  <Characters>16981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19921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99</cp:revision>
  <cp:lastPrinted>2023-03-23T10:58:00Z</cp:lastPrinted>
  <dcterms:created xsi:type="dcterms:W3CDTF">2019-12-17T08:19:00Z</dcterms:created>
  <dcterms:modified xsi:type="dcterms:W3CDTF">2023-06-15T08:01:00Z</dcterms:modified>
</cp:coreProperties>
</file>