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30" w:rsidRDefault="00621430" w:rsidP="006214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21430">
        <w:rPr>
          <w:rFonts w:ascii="Times New Roman CYR" w:hAnsi="Times New Roman CYR" w:cs="Times New Roman CYR"/>
          <w:sz w:val="28"/>
          <w:szCs w:val="28"/>
        </w:rPr>
        <w:t>______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621430">
        <w:rPr>
          <w:rFonts w:ascii="Times New Roman CYR" w:hAnsi="Times New Roman CYR" w:cs="Times New Roman CYR"/>
          <w:sz w:val="28"/>
          <w:szCs w:val="28"/>
        </w:rPr>
        <w:t>___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E4325C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от 09.03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3  №71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2 «О бюджете Пролетарского сельского поселения </w:t>
      </w:r>
      <w:proofErr w:type="spellStart"/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823C3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621430">
        <w:rPr>
          <w:bCs/>
          <w:color w:val="000000"/>
          <w:sz w:val="22"/>
          <w:szCs w:val="22"/>
          <w:lang w:eastAsia="zh-CN"/>
        </w:rPr>
        <w:t>______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621430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515B8D">
              <w:rPr>
                <w:color w:val="000000"/>
                <w:sz w:val="28"/>
                <w:szCs w:val="28"/>
              </w:rPr>
              <w:t>46 125,3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515B8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2 891,5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15B8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25 573,5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515B8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2 891,5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FF5B3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22 963,8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204,5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2029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3 495,6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0B5E1D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515B8D" w:rsidP="00485F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36 847,8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515B8D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2 891,5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74CD3" w:rsidRPr="00170572" w:rsidTr="00495F46">
        <w:tc>
          <w:tcPr>
            <w:tcW w:w="2507" w:type="dxa"/>
            <w:vMerge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74CD3" w:rsidRPr="00E74CD3" w:rsidRDefault="00515B8D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36 847,8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74CD3" w:rsidRPr="00E74CD3" w:rsidRDefault="00E74CD3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AA14C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515B8D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2 891,5</w:t>
            </w:r>
          </w:p>
        </w:tc>
        <w:tc>
          <w:tcPr>
            <w:tcW w:w="1005" w:type="dxa"/>
            <w:shd w:val="clear" w:color="auto" w:fill="FFFFFF"/>
          </w:tcPr>
          <w:p w:rsidR="00E74CD3" w:rsidRPr="00E74CD3" w:rsidRDefault="00416841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21 692,6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515B8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204,5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20 620,9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183,3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FF5B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FF5B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FF5B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183,3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183,3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008B0" w:rsidRDefault="00515B8D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15 155,2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2 687,0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3 985,6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2 716,6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1 269,0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515B8D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3 115,9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1 508,4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8 053,7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1 777,5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8 006,3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1 756,3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770,5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A91E60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36 847,8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515B8D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2 891,5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16 296,0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515B8D" w:rsidP="00AA14CD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2 891,5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044C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21 692,6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515B8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204,5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044C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2 224,4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204,5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A91E60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15 154,6</w:t>
            </w:r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2 687,0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AD1FE7" w:rsidRDefault="00A91E60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14 071,0</w:t>
            </w:r>
          </w:p>
        </w:tc>
        <w:tc>
          <w:tcPr>
            <w:tcW w:w="1305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A91E60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rFonts w:eastAsia="Arial"/>
                <w:color w:val="000000"/>
                <w:sz w:val="22"/>
                <w:szCs w:val="22"/>
                <w:lang w:eastAsia="zh-CN"/>
              </w:rPr>
              <w:t>2 671,0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rFonts w:eastAsia="Arial"/>
                <w:color w:val="000000"/>
                <w:sz w:val="22"/>
                <w:szCs w:val="22"/>
                <w:lang w:eastAsia="zh-CN"/>
              </w:rPr>
              <w:t>2 687,0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9D" w:rsidRDefault="0049729D">
      <w:r>
        <w:separator/>
      </w:r>
    </w:p>
  </w:endnote>
  <w:endnote w:type="continuationSeparator" w:id="0">
    <w:p w:rsidR="0049729D" w:rsidRDefault="004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4CD" w:rsidRDefault="00AA14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2143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4CD" w:rsidRDefault="00AA14C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Pr="00982A0A" w:rsidRDefault="00AA14C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9D" w:rsidRDefault="0049729D">
      <w:r>
        <w:separator/>
      </w:r>
    </w:p>
  </w:footnote>
  <w:footnote w:type="continuationSeparator" w:id="0">
    <w:p w:rsidR="0049729D" w:rsidRDefault="0049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9D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43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F9AEC-6798-4FE3-A3EE-2EBD8D69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1966</TotalTime>
  <Pages>13</Pages>
  <Words>2710</Words>
  <Characters>15449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18123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93</cp:revision>
  <cp:lastPrinted>2023-03-23T10:58:00Z</cp:lastPrinted>
  <dcterms:created xsi:type="dcterms:W3CDTF">2019-12-17T08:19:00Z</dcterms:created>
  <dcterms:modified xsi:type="dcterms:W3CDTF">2023-03-23T11:28:00Z</dcterms:modified>
</cp:coreProperties>
</file>