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32" w:rsidRDefault="007D1832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ПРОЛЕТАРСКОГО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702E8">
        <w:rPr>
          <w:rFonts w:ascii="Times New Roman CYR" w:hAnsi="Times New Roman CYR" w:cs="Times New Roman CYR"/>
          <w:sz w:val="28"/>
          <w:szCs w:val="28"/>
        </w:rPr>
        <w:t>29</w:t>
      </w:r>
      <w:r w:rsidR="00F9432C">
        <w:rPr>
          <w:rFonts w:ascii="Times New Roman CYR" w:hAnsi="Times New Roman CYR" w:cs="Times New Roman CYR"/>
          <w:sz w:val="28"/>
          <w:szCs w:val="28"/>
        </w:rPr>
        <w:t>.0</w:t>
      </w:r>
      <w:r w:rsidR="003702E8">
        <w:rPr>
          <w:rFonts w:ascii="Times New Roman CYR" w:hAnsi="Times New Roman CYR" w:cs="Times New Roman CYR"/>
          <w:sz w:val="28"/>
          <w:szCs w:val="28"/>
        </w:rPr>
        <w:t>9</w:t>
      </w:r>
      <w:r w:rsidR="008A7C3C">
        <w:rPr>
          <w:rFonts w:ascii="Times New Roman CYR" w:hAnsi="Times New Roman CYR" w:cs="Times New Roman CYR"/>
          <w:sz w:val="28"/>
          <w:szCs w:val="28"/>
        </w:rPr>
        <w:t>.</w:t>
      </w:r>
      <w:r w:rsidR="0037397D">
        <w:rPr>
          <w:rFonts w:ascii="Times New Roman CYR" w:hAnsi="Times New Roman CYR" w:cs="Times New Roman CYR"/>
          <w:sz w:val="28"/>
          <w:szCs w:val="28"/>
        </w:rPr>
        <w:t>202</w:t>
      </w:r>
      <w:r w:rsidR="00E41BA4">
        <w:rPr>
          <w:rFonts w:ascii="Times New Roman CYR" w:hAnsi="Times New Roman CYR" w:cs="Times New Roman CYR"/>
          <w:sz w:val="28"/>
          <w:szCs w:val="28"/>
        </w:rPr>
        <w:t>4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>№</w:t>
      </w:r>
      <w:r w:rsidR="003702E8">
        <w:rPr>
          <w:rFonts w:ascii="Times New Roman CYR" w:hAnsi="Times New Roman CYR" w:cs="Times New Roman CYR"/>
          <w:sz w:val="28"/>
          <w:szCs w:val="28"/>
        </w:rPr>
        <w:t>122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7D1832" w:rsidRPr="00522647" w:rsidRDefault="00607135" w:rsidP="007D1832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арского сельского поселения от </w:t>
      </w:r>
      <w:r w:rsidR="003702E8">
        <w:rPr>
          <w:rFonts w:eastAsia="SimSun" w:cs="Mangal"/>
          <w:kern w:val="3"/>
          <w:sz w:val="28"/>
          <w:szCs w:val="28"/>
          <w:lang w:eastAsia="zh-CN" w:bidi="hi-IN"/>
        </w:rPr>
        <w:t>24</w:t>
      </w:r>
      <w:r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3702E8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3702E8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9432C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3702E8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6 «О бюджете Пролетарского сельского поселения </w:t>
      </w:r>
      <w:proofErr w:type="spellStart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E41BA4" w:rsidRPr="00E41BA4">
        <w:rPr>
          <w:rFonts w:eastAsia="SimSun" w:cs="Mangal"/>
          <w:kern w:val="3"/>
          <w:sz w:val="28"/>
          <w:szCs w:val="28"/>
          <w:lang w:eastAsia="zh-CN" w:bidi="hi-IN"/>
        </w:rPr>
        <w:t>,</w:t>
      </w:r>
      <w:r w:rsidR="007D1832"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7D1832" w:rsidRPr="007D1832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3. Контроль за выполнением постановления оставляю за собой.</w:t>
      </w:r>
    </w:p>
    <w:p w:rsidR="003101B9" w:rsidRDefault="003101B9" w:rsidP="003101B9">
      <w:pPr>
        <w:jc w:val="both"/>
        <w:rPr>
          <w:sz w:val="28"/>
          <w:szCs w:val="28"/>
        </w:rPr>
      </w:pPr>
    </w:p>
    <w:p w:rsidR="007D1832" w:rsidRPr="00881C70" w:rsidRDefault="007D1832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832" w:rsidRDefault="007D1832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3702E8">
        <w:rPr>
          <w:bCs/>
          <w:color w:val="000000"/>
          <w:sz w:val="22"/>
          <w:szCs w:val="22"/>
          <w:lang w:eastAsia="zh-CN"/>
        </w:rPr>
        <w:t>29</w:t>
      </w:r>
      <w:r w:rsidR="00E41BA4">
        <w:rPr>
          <w:bCs/>
          <w:color w:val="000000"/>
          <w:sz w:val="22"/>
          <w:szCs w:val="22"/>
          <w:lang w:eastAsia="zh-CN"/>
        </w:rPr>
        <w:t>.0</w:t>
      </w:r>
      <w:r w:rsidR="003702E8">
        <w:rPr>
          <w:bCs/>
          <w:color w:val="000000"/>
          <w:sz w:val="22"/>
          <w:szCs w:val="22"/>
          <w:lang w:eastAsia="zh-CN"/>
        </w:rPr>
        <w:t>9</w:t>
      </w:r>
      <w:r>
        <w:rPr>
          <w:bCs/>
          <w:color w:val="000000"/>
          <w:sz w:val="22"/>
          <w:szCs w:val="22"/>
          <w:lang w:eastAsia="zh-CN"/>
        </w:rPr>
        <w:t>.202</w:t>
      </w:r>
      <w:r w:rsidR="00E41BA4">
        <w:rPr>
          <w:bCs/>
          <w:color w:val="000000"/>
          <w:sz w:val="22"/>
          <w:szCs w:val="22"/>
          <w:lang w:eastAsia="zh-CN"/>
        </w:rPr>
        <w:t>4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3702E8">
        <w:rPr>
          <w:bCs/>
          <w:color w:val="000000"/>
          <w:sz w:val="22"/>
          <w:szCs w:val="22"/>
          <w:lang w:eastAsia="zh-CN"/>
        </w:rPr>
        <w:t>122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2424EA">
              <w:rPr>
                <w:color w:val="000000"/>
                <w:sz w:val="28"/>
                <w:szCs w:val="28"/>
              </w:rPr>
              <w:t>52 700,2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2424E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5 928,8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3,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1 607,8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136,0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623,9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32 012,4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05070F" w:rsidRP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5 792,8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2 163,1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B3A3F" w:rsidRPr="00A332A4" w:rsidRDefault="00515B8D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="004B3A3F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B3A3F" w:rsidRDefault="004B3A3F" w:rsidP="004B3A3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B3A3F" w:rsidRPr="00881C70" w:rsidTr="004B3A3F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881C70" w:rsidRDefault="004B3A3F" w:rsidP="004B3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881C70" w:rsidRDefault="004B3A3F" w:rsidP="004B3A3F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2424E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29 425,3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1154E6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2424E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5 452,0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1154E6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1 219,6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136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B3A3F" w:rsidRDefault="004B3A3F" w:rsidP="004B3A3F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28 205,7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5 316,0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B3A3F" w:rsidRPr="00881C70" w:rsidRDefault="004B3A3F" w:rsidP="004B3A3F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B3A3F" w:rsidRDefault="004B3A3F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B3A3F" w:rsidRDefault="004B3A3F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607135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792F47" w:rsidRPr="00170572" w:rsidTr="00495F46"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170572" w:rsidRDefault="002424EA" w:rsidP="003702E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40 971,3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6C55BA" w:rsidP="009F7DA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2424EA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5 928,8</w:t>
            </w:r>
          </w:p>
        </w:tc>
      </w:tr>
      <w:tr w:rsidR="004B3A3F" w:rsidRPr="00170572" w:rsidTr="00495F46">
        <w:tc>
          <w:tcPr>
            <w:tcW w:w="2507" w:type="dxa"/>
            <w:vMerge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B3A3F" w:rsidRPr="004B3A3F" w:rsidRDefault="002424EA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40 971,3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shd w:val="clear" w:color="auto" w:fill="FFFFFF"/>
          </w:tcPr>
          <w:p w:rsidR="004B3A3F" w:rsidRPr="004B3A3F" w:rsidRDefault="002424EA" w:rsidP="004B3A3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5 928,8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22 232,5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6C55BA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607135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CC144C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21 160,8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CC144C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723,2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574F4" w:rsidRPr="003008B0" w:rsidRDefault="002424EA" w:rsidP="00CC14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18 738,8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5 452,0</w:t>
            </w:r>
          </w:p>
        </w:tc>
      </w:tr>
      <w:tr w:rsidR="002424EA" w:rsidRPr="00170572" w:rsidTr="00495F46">
        <w:tc>
          <w:tcPr>
            <w:tcW w:w="2507" w:type="dxa"/>
            <w:vMerge w:val="restart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424EA" w:rsidRPr="00170572" w:rsidRDefault="002424EA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4 765,8</w:t>
            </w:r>
          </w:p>
        </w:tc>
        <w:tc>
          <w:tcPr>
            <w:tcW w:w="992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801,2</w:t>
            </w:r>
          </w:p>
        </w:tc>
        <w:tc>
          <w:tcPr>
            <w:tcW w:w="1005" w:type="dxa"/>
            <w:shd w:val="clear" w:color="auto" w:fill="FFFFFF"/>
          </w:tcPr>
          <w:p w:rsidR="002424EA" w:rsidRPr="00951D56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1 359,2</w:t>
            </w:r>
          </w:p>
        </w:tc>
      </w:tr>
      <w:tr w:rsidR="002424EA" w:rsidRPr="00170572" w:rsidTr="00495F46">
        <w:tc>
          <w:tcPr>
            <w:tcW w:w="2507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424EA" w:rsidRPr="00170572" w:rsidRDefault="002424EA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2 815,8</w:t>
            </w:r>
          </w:p>
        </w:tc>
        <w:tc>
          <w:tcPr>
            <w:tcW w:w="992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2424EA" w:rsidRDefault="002424EA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2424EA" w:rsidRPr="00ED4140" w:rsidRDefault="002424EA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2424EA" w:rsidRPr="00951D56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571,5</w:t>
            </w:r>
          </w:p>
        </w:tc>
        <w:tc>
          <w:tcPr>
            <w:tcW w:w="1005" w:type="dxa"/>
            <w:shd w:val="clear" w:color="auto" w:fill="FFFFFF"/>
          </w:tcPr>
          <w:p w:rsidR="002424EA" w:rsidRPr="00951D56" w:rsidRDefault="002424EA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657,9</w:t>
            </w:r>
          </w:p>
        </w:tc>
      </w:tr>
      <w:tr w:rsidR="002424EA" w:rsidRPr="00170572" w:rsidTr="00495F46">
        <w:tc>
          <w:tcPr>
            <w:tcW w:w="2507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1 814,0</w:t>
            </w:r>
          </w:p>
        </w:tc>
        <w:tc>
          <w:tcPr>
            <w:tcW w:w="992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2424EA" w:rsidRPr="00EE3E92" w:rsidRDefault="002424EA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2424EA" w:rsidRPr="0034662D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2424EA" w:rsidRPr="00ED4140" w:rsidRDefault="002424EA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565,3</w:t>
            </w:r>
          </w:p>
        </w:tc>
      </w:tr>
      <w:tr w:rsidR="002424EA" w:rsidRPr="00170572" w:rsidTr="00495F46">
        <w:tc>
          <w:tcPr>
            <w:tcW w:w="2507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0520071180</w:t>
            </w:r>
          </w:p>
        </w:tc>
        <w:tc>
          <w:tcPr>
            <w:tcW w:w="611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136,0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424EA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2424EA" w:rsidRDefault="002424EA" w:rsidP="00E74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3 642,1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4B3A3F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818,2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2 034,6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4B3A3F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818,2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4B3A3F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10 330,9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4B3A3F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3 274,6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92F47" w:rsidRPr="00077959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92F47" w:rsidRPr="001313AD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9 116,2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4B3A3F" w:rsidP="00EE5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3 274,6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D1DE5" w:rsidRPr="00170572" w:rsidTr="006934F3">
        <w:tc>
          <w:tcPr>
            <w:tcW w:w="2507" w:type="dxa"/>
            <w:vMerge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1004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</w:t>
            </w:r>
            <w:r w:rsidR="005A648F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122,4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ED1D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4F3"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2 274,9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2 350,1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5A648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376B64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bookmarkStart w:id="0" w:name="_GoBack"/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40 971,3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574F4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2424EA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5 928,8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197B62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1 607,8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197B62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136,0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197B62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20 283,5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574F4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197B62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5 792,8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372D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</w:t>
            </w:r>
            <w:r w:rsidR="002424E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2 764,3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01B70" w:rsidRPr="004B6675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01B70" w:rsidRPr="00197449" w:rsidRDefault="00701B70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01B70" w:rsidRPr="00170572" w:rsidRDefault="002424EA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18 738,8</w:t>
            </w:r>
          </w:p>
        </w:tc>
        <w:tc>
          <w:tcPr>
            <w:tcW w:w="1305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701B70" w:rsidRPr="00170572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5 452,0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943E6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1 219,6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943E6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136,0</w:t>
            </w:r>
          </w:p>
        </w:tc>
      </w:tr>
      <w:tr w:rsidR="00701B70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01B70" w:rsidRPr="00AD1FE7" w:rsidRDefault="007943E6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17 519,2</w:t>
            </w:r>
          </w:p>
        </w:tc>
        <w:tc>
          <w:tcPr>
            <w:tcW w:w="1305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701B70" w:rsidRPr="00A91E60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A91E60" w:rsidRDefault="007943E6" w:rsidP="007943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5 316,0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bookmarkEnd w:id="0"/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9E53D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E53DB" w:rsidRPr="002F7BE7" w:rsidRDefault="009E53D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E53DB" w:rsidRPr="002F7BE7" w:rsidRDefault="009E53D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E53DB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9E53DB" w:rsidRPr="009E53DB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9E53DB" w:rsidRPr="009E53DB" w:rsidRDefault="009E53DB" w:rsidP="005C60A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2 1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3,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E53DB" w:rsidRPr="002F7BE7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523B6" w:rsidRPr="002F7BE7" w:rsidTr="00495F46">
        <w:tc>
          <w:tcPr>
            <w:tcW w:w="2802" w:type="dxa"/>
            <w:vMerge/>
            <w:shd w:val="clear" w:color="auto" w:fill="FFFFFF"/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523B6" w:rsidRPr="002F7BE7" w:rsidRDefault="006523B6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523B6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E8" w:rsidRDefault="004E45E8">
      <w:r>
        <w:separator/>
      </w:r>
    </w:p>
  </w:endnote>
  <w:endnote w:type="continuationSeparator" w:id="0">
    <w:p w:rsidR="004E45E8" w:rsidRDefault="004E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EA" w:rsidRDefault="002424E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24EA" w:rsidRDefault="002424E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EA" w:rsidRDefault="002424E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943E6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EA" w:rsidRDefault="002424E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24EA" w:rsidRDefault="002424E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EA" w:rsidRPr="00982A0A" w:rsidRDefault="002424EA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E8" w:rsidRDefault="004E45E8">
      <w:r>
        <w:separator/>
      </w:r>
    </w:p>
  </w:footnote>
  <w:footnote w:type="continuationSeparator" w:id="0">
    <w:p w:rsidR="004E45E8" w:rsidRDefault="004E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EA" w:rsidRDefault="002424EA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070F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BBC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41DF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4E6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B62"/>
    <w:rsid w:val="00197E6D"/>
    <w:rsid w:val="001A0000"/>
    <w:rsid w:val="001A0C17"/>
    <w:rsid w:val="001A0F64"/>
    <w:rsid w:val="001A1B4E"/>
    <w:rsid w:val="001A36D7"/>
    <w:rsid w:val="001A3B77"/>
    <w:rsid w:val="001A49DD"/>
    <w:rsid w:val="001A513B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23E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A86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4EA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5EB0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02E8"/>
    <w:rsid w:val="003711BD"/>
    <w:rsid w:val="003715A9"/>
    <w:rsid w:val="00372A8D"/>
    <w:rsid w:val="00372B06"/>
    <w:rsid w:val="00372D2C"/>
    <w:rsid w:val="00373719"/>
    <w:rsid w:val="003737DB"/>
    <w:rsid w:val="0037397D"/>
    <w:rsid w:val="00373B82"/>
    <w:rsid w:val="00375131"/>
    <w:rsid w:val="003766F8"/>
    <w:rsid w:val="00376B64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3A3F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45E8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2FEA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4ED9"/>
    <w:rsid w:val="005A512E"/>
    <w:rsid w:val="005A5CE4"/>
    <w:rsid w:val="005A648F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0A5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07135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3B6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4B49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55BA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70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2F47"/>
    <w:rsid w:val="00793F71"/>
    <w:rsid w:val="007943E6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103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1832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20DC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A7C3C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1C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5FE4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3DB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9F7DAB"/>
    <w:rsid w:val="00A00006"/>
    <w:rsid w:val="00A0190F"/>
    <w:rsid w:val="00A026BB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47EE9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440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428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29C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44C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416F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0A8C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29EC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1BA4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1DE5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0B3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4F4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2C"/>
    <w:rsid w:val="00F94340"/>
    <w:rsid w:val="00F94637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88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577AD-2FBF-4DB2-A039-EEB74C5B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30</TotalTime>
  <Pages>1</Pages>
  <Words>2617</Words>
  <Characters>14917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17500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9</cp:revision>
  <cp:lastPrinted>2024-10-04T13:39:00Z</cp:lastPrinted>
  <dcterms:created xsi:type="dcterms:W3CDTF">2024-10-03T19:16:00Z</dcterms:created>
  <dcterms:modified xsi:type="dcterms:W3CDTF">2024-10-04T13:40:00Z</dcterms:modified>
</cp:coreProperties>
</file>