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32" w:rsidRDefault="007D1832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A513B">
        <w:rPr>
          <w:rFonts w:ascii="Times New Roman CYR" w:hAnsi="Times New Roman CYR" w:cs="Times New Roman CYR"/>
          <w:sz w:val="28"/>
          <w:szCs w:val="28"/>
        </w:rPr>
        <w:t>28.02</w:t>
      </w:r>
      <w:r w:rsidR="008A7C3C">
        <w:rPr>
          <w:rFonts w:ascii="Times New Roman CYR" w:hAnsi="Times New Roman CYR" w:cs="Times New Roman CYR"/>
          <w:sz w:val="28"/>
          <w:szCs w:val="28"/>
        </w:rPr>
        <w:t>.</w:t>
      </w:r>
      <w:r w:rsidR="0037397D">
        <w:rPr>
          <w:rFonts w:ascii="Times New Roman CYR" w:hAnsi="Times New Roman CYR" w:cs="Times New Roman CYR"/>
          <w:sz w:val="28"/>
          <w:szCs w:val="28"/>
        </w:rPr>
        <w:t>202</w:t>
      </w:r>
      <w:r w:rsidR="00E41BA4">
        <w:rPr>
          <w:rFonts w:ascii="Times New Roman CYR" w:hAnsi="Times New Roman CYR" w:cs="Times New Roman CYR"/>
          <w:sz w:val="28"/>
          <w:szCs w:val="28"/>
        </w:rPr>
        <w:t>4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>№</w:t>
      </w:r>
      <w:r w:rsidR="001A513B">
        <w:rPr>
          <w:rFonts w:ascii="Times New Roman CYR" w:hAnsi="Times New Roman CYR" w:cs="Times New Roman CYR"/>
          <w:sz w:val="28"/>
          <w:szCs w:val="28"/>
        </w:rPr>
        <w:t>24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7D1832" w:rsidRPr="00522647" w:rsidRDefault="00607135" w:rsidP="007D1832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21.0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2.202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 №</w:t>
      </w:r>
      <w:r>
        <w:rPr>
          <w:rFonts w:eastAsia="SimSun" w:cs="Mangal"/>
          <w:kern w:val="3"/>
          <w:sz w:val="28"/>
          <w:szCs w:val="28"/>
          <w:lang w:eastAsia="zh-CN" w:bidi="hi-IN"/>
        </w:rPr>
        <w:t>103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.12.202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6 «О бюджете Пролетарского сельского поселения </w:t>
      </w:r>
      <w:proofErr w:type="spellStart"/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</w:t>
      </w:r>
      <w:r w:rsidR="00E41BA4" w:rsidRPr="00E41BA4">
        <w:rPr>
          <w:rFonts w:eastAsia="SimSun" w:cs="Mangal"/>
          <w:kern w:val="3"/>
          <w:sz w:val="28"/>
          <w:szCs w:val="28"/>
          <w:lang w:eastAsia="zh-CN" w:bidi="hi-IN"/>
        </w:rPr>
        <w:t>,</w:t>
      </w:r>
      <w:r w:rsidR="007D1832" w:rsidRPr="00522647">
        <w:rPr>
          <w:rFonts w:eastAsia="SimSun" w:cs="Mangal"/>
          <w:kern w:val="3"/>
          <w:sz w:val="28"/>
          <w:szCs w:val="28"/>
          <w:lang w:eastAsia="zh-CN" w:bidi="hi-IN"/>
        </w:rPr>
        <w:t xml:space="preserve">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83E90" w:rsidRPr="00EB1901" w:rsidRDefault="00883E90" w:rsidP="00883E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</w:t>
      </w:r>
      <w:r w:rsidR="007D1832" w:rsidRPr="007D1832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Default="003101B9" w:rsidP="003101B9">
      <w:pPr>
        <w:jc w:val="both"/>
        <w:rPr>
          <w:sz w:val="28"/>
          <w:szCs w:val="28"/>
        </w:rPr>
      </w:pPr>
    </w:p>
    <w:p w:rsidR="007D1832" w:rsidRPr="00881C70" w:rsidRDefault="007D1832" w:rsidP="003101B9">
      <w:pPr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832" w:rsidRDefault="007D1832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E41BA4" w:rsidRDefault="00E41BA4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E41BA4" w:rsidRDefault="00E41BA4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lastRenderedPageBreak/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>к постановлени</w:t>
      </w:r>
      <w:r w:rsidR="000D24FB">
        <w:rPr>
          <w:bCs/>
          <w:color w:val="000000"/>
          <w:sz w:val="22"/>
          <w:szCs w:val="22"/>
          <w:lang w:eastAsia="zh-CN"/>
        </w:rPr>
        <w:t>ю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1A513B">
        <w:rPr>
          <w:bCs/>
          <w:color w:val="000000"/>
          <w:sz w:val="22"/>
          <w:szCs w:val="22"/>
          <w:lang w:eastAsia="zh-CN"/>
        </w:rPr>
        <w:t>28</w:t>
      </w:r>
      <w:r w:rsidR="00E41BA4">
        <w:rPr>
          <w:bCs/>
          <w:color w:val="000000"/>
          <w:sz w:val="22"/>
          <w:szCs w:val="22"/>
          <w:lang w:eastAsia="zh-CN"/>
        </w:rPr>
        <w:t>.0</w:t>
      </w:r>
      <w:r w:rsidR="001A513B">
        <w:rPr>
          <w:bCs/>
          <w:color w:val="000000"/>
          <w:sz w:val="22"/>
          <w:szCs w:val="22"/>
          <w:lang w:eastAsia="zh-CN"/>
        </w:rPr>
        <w:t>2</w:t>
      </w:r>
      <w:r>
        <w:rPr>
          <w:bCs/>
          <w:color w:val="000000"/>
          <w:sz w:val="22"/>
          <w:szCs w:val="22"/>
          <w:lang w:eastAsia="zh-CN"/>
        </w:rPr>
        <w:t>.202</w:t>
      </w:r>
      <w:r w:rsidR="00E41BA4">
        <w:rPr>
          <w:bCs/>
          <w:color w:val="000000"/>
          <w:sz w:val="22"/>
          <w:szCs w:val="22"/>
          <w:lang w:eastAsia="zh-CN"/>
        </w:rPr>
        <w:t>4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1A513B">
        <w:rPr>
          <w:bCs/>
          <w:color w:val="000000"/>
          <w:sz w:val="22"/>
          <w:szCs w:val="22"/>
          <w:lang w:eastAsia="zh-CN"/>
        </w:rPr>
        <w:t>24</w:t>
      </w:r>
      <w:bookmarkStart w:id="0" w:name="_GoBack"/>
      <w:bookmarkEnd w:id="0"/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9F7DAB">
              <w:rPr>
                <w:color w:val="000000"/>
                <w:sz w:val="28"/>
                <w:szCs w:val="28"/>
              </w:rPr>
              <w:t>51</w:t>
            </w:r>
            <w:r w:rsidR="00607135">
              <w:rPr>
                <w:color w:val="000000"/>
                <w:sz w:val="28"/>
                <w:szCs w:val="28"/>
              </w:rPr>
              <w:t> 352,3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24 000,2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3 779,0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6071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4 580,9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3 565,8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3,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1 471,8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1 460,3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6071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30 800,5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4 047,9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3 779,0</w:t>
            </w:r>
            <w:r w:rsidR="0005070F" w:rsidRPr="0005070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6071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4 580,9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3 565,8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2 163,1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515B8D" w:rsidRDefault="00515B8D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515B8D" w:rsidRPr="00881C70" w:rsidTr="00C0701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6071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23 274,9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20 494,0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288,8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6071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476,8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18 456,1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388,2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376,7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2030 год – 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6071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3 806,7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1 625,3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288,8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6071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476,8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15B8D" w:rsidRPr="00881C70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515B8D" w:rsidRDefault="00515B8D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B55EB" w:rsidRDefault="00AB55EB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607135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792F47" w:rsidRPr="00170572" w:rsidTr="00495F46"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92F47" w:rsidRPr="00170572" w:rsidRDefault="00607135" w:rsidP="00EE50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39 623,4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6C55BA" w:rsidP="009F7DA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607135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4 580,9</w:t>
            </w:r>
          </w:p>
        </w:tc>
      </w:tr>
      <w:tr w:rsidR="00607135" w:rsidRPr="00170572" w:rsidTr="00495F46">
        <w:tc>
          <w:tcPr>
            <w:tcW w:w="2507" w:type="dxa"/>
            <w:vMerge/>
            <w:shd w:val="clear" w:color="auto" w:fill="FFFFFF"/>
          </w:tcPr>
          <w:p w:rsidR="00607135" w:rsidRPr="00170572" w:rsidRDefault="00607135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07135" w:rsidRPr="00170572" w:rsidRDefault="00607135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07135" w:rsidRPr="00170572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07135" w:rsidRPr="00170572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07135" w:rsidRPr="00170572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07135" w:rsidRPr="00170572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07135" w:rsidRPr="00607135" w:rsidRDefault="00607135" w:rsidP="00376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07135">
              <w:rPr>
                <w:rFonts w:eastAsia="Arial"/>
                <w:color w:val="000000"/>
                <w:sz w:val="22"/>
                <w:szCs w:val="22"/>
                <w:lang w:eastAsia="zh-CN"/>
              </w:rPr>
              <w:t>39 623,4</w:t>
            </w:r>
          </w:p>
        </w:tc>
        <w:tc>
          <w:tcPr>
            <w:tcW w:w="992" w:type="dxa"/>
            <w:shd w:val="clear" w:color="auto" w:fill="FFFFFF"/>
          </w:tcPr>
          <w:p w:rsidR="00607135" w:rsidRPr="00607135" w:rsidRDefault="00607135" w:rsidP="00376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07135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607135" w:rsidRPr="00607135" w:rsidRDefault="00607135" w:rsidP="00376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07135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607135" w:rsidRPr="00607135" w:rsidRDefault="00607135" w:rsidP="00376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07135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607135" w:rsidRPr="00607135" w:rsidRDefault="00607135" w:rsidP="00376B6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07135">
              <w:rPr>
                <w:rFonts w:eastAsia="Arial"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shd w:val="clear" w:color="auto" w:fill="FFFFFF"/>
          </w:tcPr>
          <w:p w:rsidR="00607135" w:rsidRPr="00607135" w:rsidRDefault="00607135" w:rsidP="00376B6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07135">
              <w:rPr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005" w:type="dxa"/>
            <w:shd w:val="clear" w:color="auto" w:fill="FFFFFF"/>
          </w:tcPr>
          <w:p w:rsidR="00607135" w:rsidRPr="00607135" w:rsidRDefault="00607135" w:rsidP="00376B6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07135">
              <w:rPr>
                <w:color w:val="000000"/>
                <w:sz w:val="22"/>
                <w:szCs w:val="22"/>
                <w:lang w:eastAsia="zh-CN"/>
              </w:rPr>
              <w:t>4 580,9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22 232,5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485F82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6C55BA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607135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476,8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CC144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CC144C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21 160,8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1005" w:type="dxa"/>
            <w:shd w:val="clear" w:color="auto" w:fill="FFFFFF"/>
          </w:tcPr>
          <w:p w:rsidR="00515B8D" w:rsidRPr="00CC144C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455,6</w:t>
            </w:r>
          </w:p>
        </w:tc>
      </w:tr>
      <w:tr w:rsidR="00515B8D" w:rsidRPr="00CC144C" w:rsidTr="00495F46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AB5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</w:t>
            </w:r>
            <w:r w:rsidR="00AB55EB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11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723,2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1005" w:type="dxa"/>
            <w:shd w:val="clear" w:color="auto" w:fill="FFFFFF"/>
          </w:tcPr>
          <w:p w:rsidR="00515B8D" w:rsidRPr="00CC144C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455,6</w:t>
            </w:r>
          </w:p>
        </w:tc>
      </w:tr>
      <w:tr w:rsidR="00515B8D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515B8D" w:rsidRPr="00077959" w:rsidRDefault="00515B8D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574F4" w:rsidRPr="003008B0" w:rsidRDefault="00CC144C" w:rsidP="00CC14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17 390,9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F574F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005" w:type="dxa"/>
            <w:shd w:val="clear" w:color="auto" w:fill="FFFFFF"/>
          </w:tcPr>
          <w:p w:rsidR="00515B8D" w:rsidRPr="003008B0" w:rsidRDefault="00CC144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4 104,1</w:t>
            </w:r>
          </w:p>
        </w:tc>
      </w:tr>
      <w:tr w:rsidR="00515B8D" w:rsidRPr="00170572" w:rsidTr="00495F46"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F574F4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4 377,6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701,6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F574F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801,2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EE50B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515B8D">
              <w:rPr>
                <w:sz w:val="22"/>
                <w:szCs w:val="22"/>
              </w:rPr>
              <w:t>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F574F4" w:rsidP="00E74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2 728,9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515B8D" w:rsidRPr="00ED4140" w:rsidRDefault="00515B8D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515B8D" w:rsidRPr="00951D56" w:rsidRDefault="00F574F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571,5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ED1DE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1 648,7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515B8D" w:rsidRPr="00EE3E92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FB1C0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229,7</w:t>
            </w:r>
          </w:p>
        </w:tc>
        <w:tc>
          <w:tcPr>
            <w:tcW w:w="1005" w:type="dxa"/>
            <w:shd w:val="clear" w:color="auto" w:fill="FFFFFF"/>
          </w:tcPr>
          <w:p w:rsidR="00515B8D" w:rsidRPr="00ED4140" w:rsidRDefault="00EE50B3" w:rsidP="00E74C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EE50B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3 265,1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EE50B3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441,2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EE50B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1 657,6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EE50B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441,2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CC144C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9 748,2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9F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CC144C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2 691,9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792F47" w:rsidRPr="00077959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92F47" w:rsidRPr="001313AD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CC144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8 533,5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9F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CC144C" w:rsidP="00EE5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2 691,9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ED414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3 565,8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D1DE5" w:rsidRPr="00170572" w:rsidTr="006934F3">
        <w:tc>
          <w:tcPr>
            <w:tcW w:w="2507" w:type="dxa"/>
            <w:vMerge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D1DE5" w:rsidRPr="00ED1DE5" w:rsidRDefault="005A648F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992" w:type="dxa"/>
            <w:shd w:val="clear" w:color="auto" w:fill="FFFFFF"/>
          </w:tcPr>
          <w:p w:rsidR="00ED1DE5" w:rsidRPr="00ED1DE5" w:rsidRDefault="005A648F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3 565,8</w:t>
            </w:r>
          </w:p>
        </w:tc>
        <w:tc>
          <w:tcPr>
            <w:tcW w:w="1004" w:type="dxa"/>
            <w:shd w:val="clear" w:color="auto" w:fill="FFFFFF"/>
          </w:tcPr>
          <w:p w:rsidR="00ED1DE5" w:rsidRPr="00ED1DE5" w:rsidRDefault="00ED1DE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D1DE5">
              <w:rPr>
                <w:rFonts w:eastAsia="Arial"/>
                <w:color w:val="000000"/>
                <w:sz w:val="22"/>
                <w:szCs w:val="22"/>
                <w:lang w:eastAsia="zh-CN"/>
              </w:rPr>
              <w:t>2 123,</w:t>
            </w:r>
            <w:r w:rsidR="005A648F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122,4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5A648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 xml:space="preserve">Организация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ED1D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755,8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34F3"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2 274,9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438,7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ED1DE5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A648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4 900,0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2 350,1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5A648F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376B64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376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39 623,4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F574F4" w:rsidP="00A91E60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376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4 580,9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D020BF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1 471,8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1 460,3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1D4563" w:rsidRDefault="00376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19 071,6</w:t>
            </w:r>
          </w:p>
        </w:tc>
        <w:tc>
          <w:tcPr>
            <w:tcW w:w="1305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A91E60" w:rsidRPr="00170572" w:rsidRDefault="00A91E60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4 047,9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F574F4" w:rsidP="00FB1C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376B64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4 580,9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372D2C" w:rsidP="00372D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22 232,7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574F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372D2C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476,8</w:t>
            </w:r>
          </w:p>
        </w:tc>
      </w:tr>
      <w:tr w:rsidR="00D020BF" w:rsidRPr="002F7BE7" w:rsidTr="000B5E1D">
        <w:tc>
          <w:tcPr>
            <w:tcW w:w="2802" w:type="dxa"/>
            <w:vMerge/>
            <w:shd w:val="clear" w:color="auto" w:fill="FFFFFF"/>
          </w:tcPr>
          <w:p w:rsidR="00D020BF" w:rsidRPr="004B6675" w:rsidRDefault="00D020BF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020BF" w:rsidRPr="002F7BE7" w:rsidRDefault="00D020B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020BF" w:rsidRPr="002F7BE7" w:rsidRDefault="00D020BF" w:rsidP="000B5E1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388,2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376,7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044C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372D2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2 764,3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574F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372D2C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476,8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01B70" w:rsidRPr="004B6675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01B70" w:rsidRPr="00197449" w:rsidRDefault="00701B70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01B70" w:rsidRPr="00170572" w:rsidRDefault="005C60A5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17 390,9</w:t>
            </w:r>
          </w:p>
        </w:tc>
        <w:tc>
          <w:tcPr>
            <w:tcW w:w="1305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3" w:type="dxa"/>
            <w:shd w:val="clear" w:color="auto" w:fill="auto"/>
          </w:tcPr>
          <w:p w:rsidR="00701B70" w:rsidRPr="00170572" w:rsidRDefault="00F574F4" w:rsidP="009F7D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134" w:type="dxa"/>
            <w:shd w:val="clear" w:color="auto" w:fill="auto"/>
          </w:tcPr>
          <w:p w:rsidR="00701B70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4 104,1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01B70" w:rsidRPr="00AD1FE7" w:rsidRDefault="005C60A5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16 307,3</w:t>
            </w:r>
          </w:p>
        </w:tc>
        <w:tc>
          <w:tcPr>
            <w:tcW w:w="1305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2 422,6</w:t>
            </w:r>
          </w:p>
        </w:tc>
        <w:tc>
          <w:tcPr>
            <w:tcW w:w="993" w:type="dxa"/>
            <w:shd w:val="clear" w:color="auto" w:fill="auto"/>
          </w:tcPr>
          <w:p w:rsidR="00701B70" w:rsidRPr="00A91E60" w:rsidRDefault="00F574F4" w:rsidP="009F7DA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134" w:type="dxa"/>
            <w:shd w:val="clear" w:color="auto" w:fill="auto"/>
          </w:tcPr>
          <w:p w:rsidR="00701B70" w:rsidRPr="00A91E60" w:rsidRDefault="005C60A5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4 104,1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3 565,8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9E53DB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9E53DB" w:rsidRPr="002F7BE7" w:rsidRDefault="009E53D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E53DB" w:rsidRPr="002F7BE7" w:rsidRDefault="009E53D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E53DB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1305" w:type="dxa"/>
            <w:shd w:val="clear" w:color="auto" w:fill="auto"/>
          </w:tcPr>
          <w:p w:rsidR="009E53DB" w:rsidRPr="009E53DB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3 565,8</w:t>
            </w:r>
          </w:p>
        </w:tc>
        <w:tc>
          <w:tcPr>
            <w:tcW w:w="992" w:type="dxa"/>
            <w:shd w:val="clear" w:color="auto" w:fill="auto"/>
          </w:tcPr>
          <w:p w:rsidR="009E53DB" w:rsidRPr="009E53DB" w:rsidRDefault="009E53DB" w:rsidP="005C60A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2 1</w:t>
            </w:r>
            <w:r w:rsidR="005C60A5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3,</w:t>
            </w:r>
            <w:r w:rsidR="005C60A5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E53DB" w:rsidRPr="002F7BE7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5C60A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523B6" w:rsidRPr="002F7BE7" w:rsidTr="00495F46">
        <w:tc>
          <w:tcPr>
            <w:tcW w:w="2802" w:type="dxa"/>
            <w:vMerge/>
            <w:shd w:val="clear" w:color="auto" w:fill="FFFFFF"/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523B6" w:rsidRPr="002F7BE7" w:rsidRDefault="006523B6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523B6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1305" w:type="dxa"/>
            <w:shd w:val="clear" w:color="auto" w:fill="auto"/>
          </w:tcPr>
          <w:p w:rsidR="006523B6" w:rsidRPr="006523B6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992" w:type="dxa"/>
            <w:shd w:val="clear" w:color="auto" w:fill="auto"/>
          </w:tcPr>
          <w:p w:rsidR="006523B6" w:rsidRPr="006523B6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1DF" w:rsidRDefault="000E41DF">
      <w:r>
        <w:separator/>
      </w:r>
    </w:p>
  </w:endnote>
  <w:endnote w:type="continuationSeparator" w:id="0">
    <w:p w:rsidR="000E41DF" w:rsidRDefault="000E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64" w:rsidRDefault="00376B6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6B64" w:rsidRDefault="00376B6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64" w:rsidRDefault="00376B6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A513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64" w:rsidRDefault="00376B6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6B64" w:rsidRDefault="00376B64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64" w:rsidRPr="00982A0A" w:rsidRDefault="00376B64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1DF" w:rsidRDefault="000E41DF">
      <w:r>
        <w:separator/>
      </w:r>
    </w:p>
  </w:footnote>
  <w:footnote w:type="continuationSeparator" w:id="0">
    <w:p w:rsidR="000E41DF" w:rsidRDefault="000E4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64" w:rsidRDefault="00376B64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26D64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44C70"/>
    <w:rsid w:val="0005070F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B5E1D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41DF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4E6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3B77"/>
    <w:rsid w:val="001A49DD"/>
    <w:rsid w:val="001A513B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23E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A86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7A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6E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12C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2D2C"/>
    <w:rsid w:val="00373719"/>
    <w:rsid w:val="003737DB"/>
    <w:rsid w:val="0037397D"/>
    <w:rsid w:val="00373B82"/>
    <w:rsid w:val="00375131"/>
    <w:rsid w:val="003766F8"/>
    <w:rsid w:val="00376B64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01F5"/>
    <w:rsid w:val="00401ACC"/>
    <w:rsid w:val="0040242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6841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82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B77DB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5B8D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BC3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2FEA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4ED9"/>
    <w:rsid w:val="005A512E"/>
    <w:rsid w:val="005A5CE4"/>
    <w:rsid w:val="005A648F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0A5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07135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3B6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A75A4"/>
    <w:rsid w:val="006B451E"/>
    <w:rsid w:val="006B4B49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55BA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70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2F47"/>
    <w:rsid w:val="00793F71"/>
    <w:rsid w:val="00794ECB"/>
    <w:rsid w:val="0079517D"/>
    <w:rsid w:val="00795E41"/>
    <w:rsid w:val="007972D5"/>
    <w:rsid w:val="00797300"/>
    <w:rsid w:val="007A2050"/>
    <w:rsid w:val="007A28E6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4579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1832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3E90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7CF"/>
    <w:rsid w:val="008A2B8E"/>
    <w:rsid w:val="008A2D69"/>
    <w:rsid w:val="008A6933"/>
    <w:rsid w:val="008A6B41"/>
    <w:rsid w:val="008A7C3C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1C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5FE4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25F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44B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3DB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9F7DAB"/>
    <w:rsid w:val="00A00006"/>
    <w:rsid w:val="00A0190F"/>
    <w:rsid w:val="00A026BB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47EE9"/>
    <w:rsid w:val="00A511F9"/>
    <w:rsid w:val="00A51814"/>
    <w:rsid w:val="00A51D05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1E60"/>
    <w:rsid w:val="00A938D3"/>
    <w:rsid w:val="00A957D7"/>
    <w:rsid w:val="00A96CF9"/>
    <w:rsid w:val="00A97440"/>
    <w:rsid w:val="00A9764B"/>
    <w:rsid w:val="00AA0CA0"/>
    <w:rsid w:val="00AA14CD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5EB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87E55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0701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29C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44C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0BF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29EC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1BA4"/>
    <w:rsid w:val="00E429D9"/>
    <w:rsid w:val="00E4325C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4CD3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6C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1DE5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0B3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4F4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72C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1C06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906F2-6C61-454C-A8B9-3D3DABFE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2132</TotalTime>
  <Pages>1</Pages>
  <Words>2711</Words>
  <Characters>15458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18133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124</cp:revision>
  <cp:lastPrinted>2024-02-28T05:39:00Z</cp:lastPrinted>
  <dcterms:created xsi:type="dcterms:W3CDTF">2019-12-17T08:19:00Z</dcterms:created>
  <dcterms:modified xsi:type="dcterms:W3CDTF">2024-02-28T05:39:00Z</dcterms:modified>
</cp:coreProperties>
</file>