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CC4BEB" w:rsidP="00CC4BE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C4BEB">
        <w:rPr>
          <w:rFonts w:ascii="Times New Roman CYR" w:hAnsi="Times New Roman CYR" w:cs="Times New Roman CYR"/>
          <w:sz w:val="28"/>
          <w:szCs w:val="28"/>
        </w:rPr>
        <w:t>______</w:t>
      </w:r>
      <w:r w:rsidR="008A7C3C">
        <w:rPr>
          <w:rFonts w:ascii="Times New Roman CYR" w:hAnsi="Times New Roman CYR" w:cs="Times New Roman CYR"/>
          <w:sz w:val="28"/>
          <w:szCs w:val="28"/>
        </w:rPr>
        <w:t>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E41BA4">
        <w:rPr>
          <w:rFonts w:ascii="Times New Roman CYR" w:hAnsi="Times New Roman CYR" w:cs="Times New Roman CYR"/>
          <w:sz w:val="28"/>
          <w:szCs w:val="28"/>
        </w:rPr>
        <w:t>4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CC4BEB">
        <w:rPr>
          <w:rFonts w:ascii="Times New Roman CYR" w:hAnsi="Times New Roman CYR" w:cs="Times New Roman CYR"/>
          <w:sz w:val="28"/>
          <w:szCs w:val="28"/>
        </w:rPr>
        <w:t>___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607135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21.0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 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>103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6 «О бюджете Пролетарского сельского поселения </w:t>
      </w:r>
      <w:proofErr w:type="spellStart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E41BA4" w:rsidRPr="00E41BA4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7D1832"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CC4BEB">
        <w:rPr>
          <w:bCs/>
          <w:color w:val="000000"/>
          <w:sz w:val="22"/>
          <w:szCs w:val="22"/>
          <w:lang w:eastAsia="zh-CN"/>
        </w:rPr>
        <w:t>_____</w:t>
      </w:r>
      <w:r>
        <w:rPr>
          <w:bCs/>
          <w:color w:val="000000"/>
          <w:sz w:val="22"/>
          <w:szCs w:val="22"/>
          <w:lang w:eastAsia="zh-CN"/>
        </w:rPr>
        <w:t>.202</w:t>
      </w:r>
      <w:r w:rsidR="00E41BA4">
        <w:rPr>
          <w:bCs/>
          <w:color w:val="000000"/>
          <w:sz w:val="22"/>
          <w:szCs w:val="22"/>
          <w:lang w:eastAsia="zh-CN"/>
        </w:rPr>
        <w:t>4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CC4BEB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F7DAB">
              <w:rPr>
                <w:color w:val="000000"/>
                <w:sz w:val="28"/>
                <w:szCs w:val="28"/>
              </w:rPr>
              <w:t>51</w:t>
            </w:r>
            <w:r w:rsidR="00607135">
              <w:rPr>
                <w:color w:val="000000"/>
                <w:sz w:val="28"/>
                <w:szCs w:val="28"/>
              </w:rPr>
              <w:t> 352,3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4 580,9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30 800,5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4 580,9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2 163,1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23 274,9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288,8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476,8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3 806,7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288,8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476,8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607135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607135" w:rsidP="00EE50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39 623,4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9F7DA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607135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4 580,9</w:t>
            </w:r>
          </w:p>
        </w:tc>
      </w:tr>
      <w:tr w:rsidR="00607135" w:rsidRPr="00170572" w:rsidTr="00495F46">
        <w:tc>
          <w:tcPr>
            <w:tcW w:w="2507" w:type="dxa"/>
            <w:vMerge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39 623,4</w:t>
            </w:r>
          </w:p>
        </w:tc>
        <w:tc>
          <w:tcPr>
            <w:tcW w:w="992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607135" w:rsidRPr="00607135" w:rsidRDefault="00607135" w:rsidP="00376B6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607135" w:rsidRPr="00607135" w:rsidRDefault="00607135" w:rsidP="00376B6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color w:val="000000"/>
                <w:sz w:val="22"/>
                <w:szCs w:val="22"/>
                <w:lang w:eastAsia="zh-CN"/>
              </w:rPr>
              <w:t>4 580,9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607135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21 160,8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CC144C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723,2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CC144C" w:rsidP="00CC14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17 390,9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4 104,1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F574F4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4 377,6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515B8D">
              <w:rPr>
                <w:sz w:val="22"/>
                <w:szCs w:val="22"/>
              </w:rPr>
              <w:t>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F574F4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2 728,9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ED1DE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1 648,7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EE50B3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1 657,6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CC144C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9 748,2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2 691,9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8 533,5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CC144C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2 691,9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</w:t>
            </w:r>
            <w:r w:rsidR="005A648F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2 350,1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5A648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376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376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39 623,4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376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4 580,9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376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19 071,6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376B64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4 580,9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372D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2 764,3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5C60A5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17 390,9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4 104,1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5C60A5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16 307,3</w:t>
            </w:r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5C60A5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4 104,1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5C60A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3,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12" w:rsidRDefault="007A4E12">
      <w:r>
        <w:separator/>
      </w:r>
    </w:p>
  </w:endnote>
  <w:endnote w:type="continuationSeparator" w:id="0">
    <w:p w:rsidR="007A4E12" w:rsidRDefault="007A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Default="00376B6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6B64" w:rsidRDefault="00376B6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Default="00376B6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C4BE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Default="00376B6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6B64" w:rsidRDefault="00376B6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Pr="00982A0A" w:rsidRDefault="00376B64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12" w:rsidRDefault="007A4E12">
      <w:r>
        <w:separator/>
      </w:r>
    </w:p>
  </w:footnote>
  <w:footnote w:type="continuationSeparator" w:id="0">
    <w:p w:rsidR="007A4E12" w:rsidRDefault="007A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Default="00376B64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A86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2D2C"/>
    <w:rsid w:val="00373719"/>
    <w:rsid w:val="003737DB"/>
    <w:rsid w:val="0037397D"/>
    <w:rsid w:val="00373B82"/>
    <w:rsid w:val="00375131"/>
    <w:rsid w:val="003766F8"/>
    <w:rsid w:val="00376B64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2FEA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48F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0A5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07135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4E12"/>
    <w:rsid w:val="007A5146"/>
    <w:rsid w:val="007A6242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5FE4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9F7DAB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47EE9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29C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44C"/>
    <w:rsid w:val="00CC1CE9"/>
    <w:rsid w:val="00CC2CD1"/>
    <w:rsid w:val="00CC46EC"/>
    <w:rsid w:val="00CC4BEB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1BA4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F0807-7D07-4B96-AB1F-6998E243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2132</TotalTime>
  <Pages>1</Pages>
  <Words>2713</Words>
  <Characters>15465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18142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124</cp:revision>
  <cp:lastPrinted>2023-12-27T07:46:00Z</cp:lastPrinted>
  <dcterms:created xsi:type="dcterms:W3CDTF">2019-12-17T08:19:00Z</dcterms:created>
  <dcterms:modified xsi:type="dcterms:W3CDTF">2024-02-28T05:23:00Z</dcterms:modified>
</cp:coreProperties>
</file>