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0F" w:rsidRPr="00F8020F" w:rsidRDefault="00F8020F" w:rsidP="00F8020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sz w:val="28"/>
          <w:szCs w:val="28"/>
        </w:rPr>
      </w:pPr>
      <w:r w:rsidRPr="00F8020F">
        <w:rPr>
          <w:rFonts w:ascii="Times New Roman CYR" w:hAnsi="Times New Roman CYR" w:cs="Times New Roman CYR"/>
          <w:i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8020F">
        <w:rPr>
          <w:rFonts w:ascii="Times New Roman CYR" w:hAnsi="Times New Roman CYR" w:cs="Times New Roman CYR"/>
          <w:sz w:val="28"/>
          <w:szCs w:val="28"/>
        </w:rPr>
        <w:t>_____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F8020F">
        <w:rPr>
          <w:rFonts w:ascii="Times New Roman CYR" w:hAnsi="Times New Roman CYR" w:cs="Times New Roman CYR"/>
          <w:sz w:val="28"/>
          <w:szCs w:val="28"/>
        </w:rPr>
        <w:t>___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07446A">
        <w:rPr>
          <w:rFonts w:eastAsia="SimSun" w:cs="Mangal"/>
          <w:kern w:val="3"/>
          <w:sz w:val="28"/>
          <w:szCs w:val="28"/>
          <w:lang w:eastAsia="zh-CN" w:bidi="hi-IN"/>
        </w:rPr>
        <w:t>от 30.1</w:t>
      </w:r>
      <w:r w:rsidR="008E749E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D16DD1">
        <w:rPr>
          <w:rFonts w:eastAsia="SimSun" w:cs="Mangal"/>
          <w:kern w:val="3"/>
          <w:sz w:val="28"/>
          <w:szCs w:val="28"/>
          <w:lang w:eastAsia="zh-CN" w:bidi="hi-IN"/>
        </w:rPr>
        <w:t>.2020  №1</w:t>
      </w:r>
      <w:r w:rsidR="001239F7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8E749E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F8020F">
        <w:rPr>
          <w:bCs/>
          <w:color w:val="000000"/>
          <w:sz w:val="22"/>
          <w:szCs w:val="22"/>
          <w:lang w:eastAsia="zh-CN"/>
        </w:rPr>
        <w:t>____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F8020F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07446A">
              <w:rPr>
                <w:color w:val="000000"/>
                <w:sz w:val="28"/>
                <w:szCs w:val="28"/>
              </w:rPr>
              <w:t>20 0</w:t>
            </w:r>
            <w:r w:rsidR="008E749E">
              <w:rPr>
                <w:color w:val="000000"/>
                <w:sz w:val="28"/>
                <w:szCs w:val="28"/>
              </w:rPr>
              <w:t>11</w:t>
            </w:r>
            <w:r w:rsidR="0007446A">
              <w:rPr>
                <w:color w:val="000000"/>
                <w:sz w:val="28"/>
                <w:szCs w:val="28"/>
              </w:rPr>
              <w:t>,</w:t>
            </w:r>
            <w:r w:rsidR="008E749E">
              <w:rPr>
                <w:color w:val="000000"/>
                <w:sz w:val="28"/>
                <w:szCs w:val="28"/>
              </w:rPr>
              <w:t>0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2 622,4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07446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495,3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7FE5" w:rsidRDefault="00087FE5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515,7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2 505,8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0834CD" w:rsidRDefault="001239F7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0834CD" w:rsidRPr="00334621">
        <w:rPr>
          <w:sz w:val="28"/>
          <w:szCs w:val="28"/>
        </w:rPr>
        <w:t xml:space="preserve"> </w:t>
      </w:r>
      <w:r w:rsidR="000834CD">
        <w:rPr>
          <w:rFonts w:ascii="Times New Roman" w:hAnsi="Times New Roman"/>
          <w:sz w:val="28"/>
          <w:szCs w:val="28"/>
        </w:rPr>
        <w:t>п</w:t>
      </w:r>
      <w:r w:rsidR="000834CD" w:rsidRPr="00334621">
        <w:rPr>
          <w:rFonts w:ascii="Times New Roman" w:hAnsi="Times New Roman"/>
          <w:sz w:val="28"/>
          <w:szCs w:val="28"/>
        </w:rPr>
        <w:t>одпрограммы  «</w:t>
      </w:r>
      <w:r w:rsidR="000834CD"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="000834CD" w:rsidRPr="00334621">
        <w:rPr>
          <w:rFonts w:ascii="Times New Roman" w:hAnsi="Times New Roman"/>
          <w:sz w:val="28"/>
          <w:szCs w:val="28"/>
        </w:rPr>
        <w:t>»</w:t>
      </w:r>
      <w:r w:rsidR="000834CD">
        <w:rPr>
          <w:rFonts w:ascii="Times New Roman" w:hAnsi="Times New Roman"/>
          <w:b/>
          <w:sz w:val="28"/>
          <w:szCs w:val="28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0834CD" w:rsidRPr="00881C70" w:rsidTr="000834CD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4 193,6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495,3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698,3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Pr="00881C70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34CD" w:rsidRDefault="000834CD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332A4" w:rsidRDefault="00A332A4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332A4" w:rsidRPr="00A332A4" w:rsidRDefault="00A332A4" w:rsidP="00A332A4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332A4" w:rsidRDefault="00A332A4" w:rsidP="00A33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332A4" w:rsidRPr="00881C70" w:rsidTr="008E749E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817,4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2 211,3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1 177,7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1 483,0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332A4" w:rsidRPr="00881C70" w:rsidRDefault="00A332A4" w:rsidP="008E749E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087FE5" w:rsidRDefault="00A332A4" w:rsidP="00087FE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8E749E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11 011,0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CA5A5C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8E749E" w:rsidRPr="00170572" w:rsidTr="002F7BE7">
        <w:tc>
          <w:tcPr>
            <w:tcW w:w="2507" w:type="dxa"/>
            <w:vMerge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E749E" w:rsidRPr="008E749E" w:rsidRDefault="008E749E" w:rsidP="008E74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749E">
              <w:rPr>
                <w:rFonts w:eastAsia="Arial"/>
                <w:color w:val="000000"/>
                <w:sz w:val="22"/>
                <w:szCs w:val="22"/>
                <w:lang w:eastAsia="zh-CN"/>
              </w:rPr>
              <w:t>11 011,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E749E" w:rsidRPr="008E749E" w:rsidRDefault="008E749E" w:rsidP="008E74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749E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8E749E" w:rsidRPr="008E749E" w:rsidRDefault="008E749E" w:rsidP="008E74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749E">
              <w:rPr>
                <w:rFonts w:eastAsia="Arial"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shd w:val="clear" w:color="auto" w:fill="FFFFFF"/>
          </w:tcPr>
          <w:p w:rsidR="008E749E" w:rsidRPr="006303E6" w:rsidRDefault="008E749E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FFFFFF"/>
          </w:tcPr>
          <w:p w:rsidR="008E749E" w:rsidRPr="006303E6" w:rsidRDefault="008E749E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8E749E" w:rsidRPr="006303E6" w:rsidRDefault="008E749E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8E749E" w:rsidRPr="006303E6" w:rsidRDefault="008E749E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8E749E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2 693,6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104,0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70B64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C254C2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8 317,4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C254C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5164E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C254C2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3 040,2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C254C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2 608,8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404,9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C254C2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431,4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C254C2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087FE5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2 667,9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087FE5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087FE5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087FE5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5164E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396,4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9D470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9D470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087FE5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087FE5" w:rsidP="00C254C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C254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011,0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A5A5C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2 548,1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C254C2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10 515,7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254C2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2 505,8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A5A5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2 693,6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CC46EC" w:rsidP="00C254C2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49</w:t>
            </w:r>
            <w:r w:rsidR="00C254C2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,</w:t>
            </w:r>
            <w:r w:rsidR="00C254C2">
              <w:rPr>
                <w:rFonts w:cs="Calibri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254C2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113,8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164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2 201,1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297,3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8 317,4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C254C2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5164E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C254C2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8 317,4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C254C2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5164E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9D470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9D470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01" w:rsidRDefault="009D4701">
      <w:r>
        <w:separator/>
      </w:r>
    </w:p>
  </w:endnote>
  <w:endnote w:type="continuationSeparator" w:id="0">
    <w:p w:rsidR="009D4701" w:rsidRDefault="009D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9E" w:rsidRDefault="008E749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749E" w:rsidRDefault="008E74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9E" w:rsidRDefault="008E749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8020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9E" w:rsidRDefault="008E749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749E" w:rsidRDefault="008E749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9E" w:rsidRPr="00982A0A" w:rsidRDefault="008E749E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01" w:rsidRDefault="009D4701">
      <w:r>
        <w:separator/>
      </w:r>
    </w:p>
  </w:footnote>
  <w:footnote w:type="continuationSeparator" w:id="0">
    <w:p w:rsidR="009D4701" w:rsidRDefault="009D4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9E" w:rsidRDefault="008E749E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4701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EA"/>
    <w:rsid w:val="00F76716"/>
    <w:rsid w:val="00F77062"/>
    <w:rsid w:val="00F8020F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520EB-3002-418B-870F-82CD2538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268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16995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34</cp:revision>
  <cp:lastPrinted>2020-09-03T06:07:00Z</cp:lastPrinted>
  <dcterms:created xsi:type="dcterms:W3CDTF">2019-12-17T08:19:00Z</dcterms:created>
  <dcterms:modified xsi:type="dcterms:W3CDTF">2020-12-09T11:30:00Z</dcterms:modified>
</cp:coreProperties>
</file>