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16.01</w:t>
      </w:r>
      <w:r w:rsidR="00F26A0A">
        <w:rPr>
          <w:rFonts w:ascii="Times New Roman CYR" w:hAnsi="Times New Roman CYR" w:cs="Times New Roman CYR"/>
          <w:sz w:val="28"/>
          <w:szCs w:val="28"/>
        </w:rPr>
        <w:t>.20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FA0DAF" w:rsidRPr="00FA0DAF" w:rsidRDefault="00FA0DAF" w:rsidP="00FA0DAF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24.12.2019  №125 «О бюджете Пролетарского сельского поселения </w:t>
      </w:r>
      <w:proofErr w:type="spellStart"/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2020 год и на плановый период 2021 и 2022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FA0DAF" w:rsidRDefault="00FA0DAF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изложив приложение № 1 к п</w:t>
      </w:r>
      <w:r w:rsidR="00AC08D4">
        <w:rPr>
          <w:sz w:val="28"/>
          <w:szCs w:val="28"/>
        </w:rPr>
        <w:t>остановлению 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3F0037" w:rsidRPr="003F0037" w:rsidRDefault="003F0037" w:rsidP="003F00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</w:t>
      </w:r>
      <w:r w:rsidR="00FA0DAF" w:rsidRPr="00FA0DAF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0B1997" w:rsidRPr="00881C70" w:rsidRDefault="000B1997" w:rsidP="000B1997">
      <w:pPr>
        <w:ind w:firstLine="709"/>
        <w:jc w:val="both"/>
        <w:rPr>
          <w:sz w:val="28"/>
          <w:szCs w:val="28"/>
        </w:rPr>
      </w:pP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 xml:space="preserve">. </w:t>
      </w:r>
      <w:proofErr w:type="gramStart"/>
      <w:r w:rsidR="000B1997" w:rsidRPr="00881C70">
        <w:rPr>
          <w:sz w:val="28"/>
          <w:szCs w:val="28"/>
        </w:rPr>
        <w:t>Контроль за</w:t>
      </w:r>
      <w:proofErr w:type="gramEnd"/>
      <w:r w:rsidR="000B1997" w:rsidRPr="00881C70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Pr="00881C70">
        <w:rPr>
          <w:sz w:val="28"/>
          <w:szCs w:val="28"/>
        </w:rPr>
        <w:t>Т.И.Воеводина</w:t>
      </w:r>
      <w:proofErr w:type="spellEnd"/>
      <w:r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FA0DAF">
        <w:rPr>
          <w:bCs/>
          <w:color w:val="000000"/>
          <w:sz w:val="22"/>
          <w:szCs w:val="22"/>
          <w:lang w:eastAsia="zh-CN"/>
        </w:rPr>
        <w:t>16.01</w:t>
      </w:r>
      <w:r w:rsidR="00F26A0A">
        <w:rPr>
          <w:bCs/>
          <w:color w:val="000000"/>
          <w:sz w:val="22"/>
          <w:szCs w:val="22"/>
          <w:lang w:eastAsia="zh-CN"/>
        </w:rPr>
        <w:t>.20</w:t>
      </w:r>
      <w:r w:rsidR="00FA0DAF">
        <w:rPr>
          <w:bCs/>
          <w:color w:val="000000"/>
          <w:sz w:val="22"/>
          <w:szCs w:val="22"/>
          <w:lang w:eastAsia="zh-CN"/>
        </w:rPr>
        <w:t>20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FA0DAF">
        <w:rPr>
          <w:bCs/>
          <w:color w:val="000000"/>
          <w:sz w:val="22"/>
          <w:szCs w:val="22"/>
          <w:lang w:eastAsia="zh-CN"/>
        </w:rPr>
        <w:t>3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3F0037" w:rsidRPr="003F0037" w:rsidRDefault="003F0037" w:rsidP="003F003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3F0037" w:rsidRDefault="003F0037" w:rsidP="00DE2E3A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50EEC" w:rsidRPr="00881C70" w:rsidTr="003F003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EEC" w:rsidRPr="00881C70" w:rsidRDefault="003F0037" w:rsidP="00A37B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50EEC"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EEC" w:rsidRPr="00881C70" w:rsidRDefault="00150EEC" w:rsidP="00A16B0E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50EEC" w:rsidRPr="00881C70" w:rsidRDefault="00150EEC" w:rsidP="00A37BE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50EEC" w:rsidRPr="00881C70" w:rsidRDefault="00150EEC" w:rsidP="00A37B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50EEC" w:rsidRPr="00881C70" w:rsidRDefault="00DE5B1A" w:rsidP="006B5E2F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191853" w:rsidRPr="00881C70">
              <w:rPr>
                <w:color w:val="000000"/>
                <w:sz w:val="28"/>
                <w:szCs w:val="28"/>
              </w:rPr>
              <w:t>бщий объем финансирования</w:t>
            </w:r>
            <w:r w:rsidR="00150EEC" w:rsidRPr="00881C70">
              <w:rPr>
                <w:color w:val="000000"/>
                <w:sz w:val="28"/>
                <w:szCs w:val="28"/>
              </w:rPr>
              <w:t xml:space="preserve"> муниципальной программы составляет – </w:t>
            </w:r>
            <w:r w:rsidR="00FA0DAF">
              <w:rPr>
                <w:color w:val="000000"/>
                <w:sz w:val="28"/>
                <w:szCs w:val="28"/>
              </w:rPr>
              <w:t>17 221,8</w:t>
            </w:r>
            <w:r w:rsidR="00191853"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 w:rsidR="004C7F1D">
              <w:rPr>
                <w:color w:val="000000"/>
                <w:sz w:val="28"/>
                <w:szCs w:val="28"/>
              </w:rPr>
              <w:t xml:space="preserve"> по годам</w:t>
            </w:r>
            <w:r w:rsidR="00150EEC"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91853" w:rsidRPr="00881C70" w:rsidRDefault="00191853" w:rsidP="00191853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1 145,1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1 236,2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1 499,7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191853" w:rsidRPr="00881C70" w:rsidRDefault="00191853" w:rsidP="0019185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91853" w:rsidRPr="00881C70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91853" w:rsidRDefault="00191853" w:rsidP="0019185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413,2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49018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16 808,</w:t>
            </w:r>
            <w:r w:rsidR="005439E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1 110,6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1 236,2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1 499,7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DE5B1A" w:rsidRPr="00DE5B1A" w:rsidRDefault="00DE5B1A" w:rsidP="00DE5B1A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50EEC" w:rsidRPr="00881C70" w:rsidRDefault="00DE5B1A" w:rsidP="006D5239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FA3ED7" w:rsidRDefault="00FA3ED7" w:rsidP="0046382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</w:t>
      </w:r>
      <w:r w:rsidR="00414F9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6D5239" w:rsidRDefault="006D5239" w:rsidP="0046382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63827" w:rsidRDefault="00463827" w:rsidP="0046382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463827" w:rsidRPr="00881C70" w:rsidTr="00C66230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3827" w:rsidRPr="00881C70" w:rsidRDefault="00463827" w:rsidP="00C662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3827" w:rsidRPr="00881C70" w:rsidRDefault="00463827" w:rsidP="00C66230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0F196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2 530,0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101,2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463827" w:rsidRPr="00881C70" w:rsidRDefault="00463827" w:rsidP="00C66230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463827" w:rsidRDefault="00463827" w:rsidP="00C66230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463827" w:rsidRDefault="00463827" w:rsidP="00C66230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5923C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413,2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FA0DA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63827" w:rsidRPr="00DE5B1A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5923C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2 116,8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5923C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16,7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463827" w:rsidRPr="009C495D" w:rsidRDefault="00463827" w:rsidP="00C66230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463827" w:rsidRPr="00881C70" w:rsidRDefault="006D5239" w:rsidP="006D5239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</w:t>
            </w:r>
            <w:r w:rsidR="0046382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</w:tr>
    </w:tbl>
    <w:p w:rsidR="006D5239" w:rsidRDefault="006D5239" w:rsidP="006D5239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</w:t>
      </w:r>
      <w:r w:rsidR="007D55A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6D5239" w:rsidRDefault="006D5239" w:rsidP="003F003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F0037" w:rsidRPr="00334621" w:rsidRDefault="00463827" w:rsidP="003F003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3</w:t>
      </w:r>
      <w:r w:rsidR="003F003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3F0037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3F0037" w:rsidRPr="00334621">
        <w:rPr>
          <w:sz w:val="28"/>
          <w:szCs w:val="28"/>
        </w:rPr>
        <w:t xml:space="preserve"> </w:t>
      </w:r>
      <w:r w:rsidR="003F0037">
        <w:rPr>
          <w:rFonts w:ascii="Times New Roman" w:hAnsi="Times New Roman"/>
          <w:sz w:val="28"/>
          <w:szCs w:val="28"/>
        </w:rPr>
        <w:t>п</w:t>
      </w:r>
      <w:r w:rsidR="003F0037" w:rsidRPr="00334621">
        <w:rPr>
          <w:rFonts w:ascii="Times New Roman" w:hAnsi="Times New Roman"/>
          <w:sz w:val="28"/>
          <w:szCs w:val="28"/>
        </w:rPr>
        <w:t>одпрограммы  «</w:t>
      </w:r>
      <w:r w:rsidR="00AC08D4" w:rsidRPr="00AC08D4">
        <w:rPr>
          <w:rFonts w:ascii="Times New Roman" w:hAnsi="Times New Roman"/>
          <w:sz w:val="28"/>
          <w:szCs w:val="28"/>
        </w:rPr>
        <w:t>Благоустройство территории Пролетарского сельского поселения</w:t>
      </w:r>
      <w:r w:rsidR="003F0037" w:rsidRPr="00334621">
        <w:rPr>
          <w:rFonts w:ascii="Times New Roman" w:hAnsi="Times New Roman"/>
          <w:sz w:val="28"/>
          <w:szCs w:val="28"/>
        </w:rPr>
        <w:t>»</w:t>
      </w:r>
      <w:r w:rsidR="003F0037">
        <w:rPr>
          <w:rFonts w:ascii="Times New Roman" w:hAnsi="Times New Roman"/>
          <w:b/>
          <w:sz w:val="28"/>
          <w:szCs w:val="28"/>
        </w:rPr>
        <w:t xml:space="preserve"> </w:t>
      </w:r>
      <w:r w:rsidR="003F0037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3F003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3F0037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3F003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</w:t>
      </w:r>
      <w:r w:rsidR="00AC08D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2</w:t>
      </w:r>
      <w:r w:rsidR="003F0037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3F0037" w:rsidRDefault="003F0037" w:rsidP="001E797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1E7976" w:rsidRPr="00881C70" w:rsidTr="007E40DB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976" w:rsidRPr="00881C70" w:rsidRDefault="003F0037" w:rsidP="006973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E7976" w:rsidRPr="00881C70">
              <w:rPr>
                <w:color w:val="000000"/>
                <w:sz w:val="28"/>
                <w:szCs w:val="28"/>
              </w:rPr>
              <w:t>Ресурсное</w:t>
            </w:r>
            <w:r w:rsidR="006973D1" w:rsidRPr="00881C70">
              <w:rPr>
                <w:color w:val="000000"/>
                <w:sz w:val="28"/>
                <w:szCs w:val="28"/>
              </w:rPr>
              <w:t xml:space="preserve"> </w:t>
            </w:r>
            <w:r w:rsidR="001E7976" w:rsidRPr="00881C70">
              <w:rPr>
                <w:color w:val="000000"/>
                <w:sz w:val="28"/>
                <w:szCs w:val="28"/>
              </w:rPr>
              <w:t>обеспечение подпрограммы</w:t>
            </w:r>
            <w:r w:rsidR="007E40DB" w:rsidRPr="00881C70">
              <w:rPr>
                <w:color w:val="000000"/>
                <w:sz w:val="28"/>
                <w:szCs w:val="28"/>
              </w:rPr>
              <w:t xml:space="preserve"> </w:t>
            </w:r>
            <w:r w:rsidR="004638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976" w:rsidRPr="00881C70" w:rsidRDefault="001E7976" w:rsidP="00511E6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5923C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14 691,</w:t>
            </w:r>
            <w:r w:rsidR="000F196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 w:rsidR="005923C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A876A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5923C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1 219,5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5923C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1 483,0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C08D4" w:rsidRPr="00AC08D4" w:rsidRDefault="00AC08D4" w:rsidP="00AC08D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1E7976" w:rsidRPr="00881C70" w:rsidRDefault="00AC08D4" w:rsidP="006D5239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</w:tc>
      </w:tr>
    </w:tbl>
    <w:p w:rsidR="006D5239" w:rsidRDefault="006D5239" w:rsidP="006D5239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</w:t>
      </w:r>
      <w:r w:rsidR="0074537C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6D5239" w:rsidRDefault="006D5239" w:rsidP="006934F3">
      <w:pPr>
        <w:suppressAutoHyphens/>
        <w:ind w:firstLine="709"/>
        <w:jc w:val="both"/>
        <w:rPr>
          <w:sz w:val="28"/>
          <w:szCs w:val="28"/>
        </w:rPr>
      </w:pPr>
    </w:p>
    <w:p w:rsidR="006934F3" w:rsidRPr="006934F3" w:rsidRDefault="00B4656F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>4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FC3097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993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6303E6" w:rsidP="00E728E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8 221,8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1 145,1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6303E6" w:rsidRPr="00170572" w:rsidTr="002F7BE7">
        <w:tc>
          <w:tcPr>
            <w:tcW w:w="2507" w:type="dxa"/>
            <w:vMerge/>
            <w:shd w:val="clear" w:color="auto" w:fill="FFFFFF"/>
          </w:tcPr>
          <w:p w:rsidR="006303E6" w:rsidRPr="00170572" w:rsidRDefault="006303E6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303E6" w:rsidRPr="00170572" w:rsidRDefault="006303E6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303E6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303E6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303E6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303E6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303E6" w:rsidRPr="006303E6" w:rsidRDefault="006303E6" w:rsidP="00562A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rFonts w:eastAsia="Arial"/>
                <w:color w:val="000000"/>
                <w:sz w:val="22"/>
                <w:szCs w:val="22"/>
                <w:lang w:eastAsia="zh-CN"/>
              </w:rPr>
              <w:t>8 221,8</w:t>
            </w:r>
          </w:p>
        </w:tc>
        <w:tc>
          <w:tcPr>
            <w:tcW w:w="992" w:type="dxa"/>
            <w:shd w:val="clear" w:color="auto" w:fill="FFFFFF"/>
          </w:tcPr>
          <w:p w:rsidR="006303E6" w:rsidRPr="006303E6" w:rsidRDefault="006303E6" w:rsidP="00562A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6303E6" w:rsidRPr="006303E6" w:rsidRDefault="006303E6" w:rsidP="00562A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rFonts w:eastAsia="Arial"/>
                <w:color w:val="000000"/>
                <w:sz w:val="22"/>
                <w:szCs w:val="22"/>
                <w:lang w:eastAsia="zh-CN"/>
              </w:rPr>
              <w:t>1 145,1</w:t>
            </w:r>
          </w:p>
        </w:tc>
        <w:tc>
          <w:tcPr>
            <w:tcW w:w="992" w:type="dxa"/>
            <w:shd w:val="clear" w:color="auto" w:fill="FFFFFF"/>
          </w:tcPr>
          <w:p w:rsidR="006303E6" w:rsidRPr="006303E6" w:rsidRDefault="006303E6" w:rsidP="00562A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rFonts w:eastAsia="Arial"/>
                <w:color w:val="000000"/>
                <w:sz w:val="22"/>
                <w:szCs w:val="22"/>
                <w:lang w:eastAsia="zh-CN"/>
              </w:rPr>
              <w:t>1 236,2</w:t>
            </w:r>
          </w:p>
        </w:tc>
        <w:tc>
          <w:tcPr>
            <w:tcW w:w="992" w:type="dxa"/>
            <w:shd w:val="clear" w:color="auto" w:fill="FFFFFF"/>
          </w:tcPr>
          <w:p w:rsidR="006303E6" w:rsidRPr="006303E6" w:rsidRDefault="006303E6" w:rsidP="00562A8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shd w:val="clear" w:color="auto" w:fill="FFFFFF"/>
          </w:tcPr>
          <w:p w:rsidR="006303E6" w:rsidRPr="006303E6" w:rsidRDefault="006303E6" w:rsidP="00562A8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303E6" w:rsidRPr="006303E6" w:rsidRDefault="006303E6" w:rsidP="00562A8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6303E6" w:rsidP="002B25C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1 030,0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101,2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C2506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F602C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3008B0" w:rsidP="002B25CB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3008B0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F602C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106,8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C2506">
              <w:rPr>
                <w:sz w:val="22"/>
                <w:szCs w:val="22"/>
              </w:rPr>
              <w:t>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6303E6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6303E6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BC2506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</w:t>
            </w:r>
            <w:r w:rsidR="001D456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BC2506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413,2</w:t>
            </w:r>
          </w:p>
        </w:tc>
        <w:tc>
          <w:tcPr>
            <w:tcW w:w="992" w:type="dxa"/>
            <w:shd w:val="clear" w:color="auto" w:fill="FFFFFF"/>
          </w:tcPr>
          <w:p w:rsidR="00EB1031" w:rsidRPr="00BC2506" w:rsidRDefault="0063058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1031" w:rsidRPr="00F602C7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6934F3" w:rsidRDefault="00F602C7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6934F3" w:rsidRDefault="00F602C7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 w:rsidR="00576A0D"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008B0" w:rsidRDefault="001408A7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7 191,8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1031" w:rsidRPr="003008B0" w:rsidRDefault="00A7392B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1 043,9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1 219,5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EB1031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CB32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Pr="003008B0" w:rsidRDefault="00CB32B0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1 250,0</w:t>
            </w:r>
          </w:p>
        </w:tc>
      </w:tr>
      <w:tr w:rsidR="00EB1031" w:rsidRPr="00170572" w:rsidTr="002F7BE7">
        <w:tc>
          <w:tcPr>
            <w:tcW w:w="2507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6303E6" w:rsidP="00E728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2 983,3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A7392B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840AA8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</w:t>
            </w:r>
            <w:r w:rsidR="00E728E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531,3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545,7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728E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6303E6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2 667,3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EB1031" w:rsidRDefault="006303E6" w:rsidP="006303E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463,4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477,3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491,7</w:t>
            </w:r>
          </w:p>
        </w:tc>
        <w:tc>
          <w:tcPr>
            <w:tcW w:w="992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6303E6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316</w:t>
            </w:r>
            <w:r w:rsidR="00EB103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EB103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840AA8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EB1031" w:rsidP="00840AA8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</w:t>
            </w:r>
            <w:r w:rsidR="00840AA8">
              <w:rPr>
                <w:sz w:val="22"/>
                <w:szCs w:val="22"/>
              </w:rPr>
              <w:t>4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2 018,3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28ED">
              <w:rPr>
                <w:sz w:val="22"/>
                <w:szCs w:val="22"/>
              </w:rPr>
              <w:t>5</w:t>
            </w:r>
            <w:r w:rsidR="00840AA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1031">
              <w:rPr>
                <w:sz w:val="22"/>
                <w:szCs w:val="22"/>
              </w:rPr>
              <w:t>5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="007A7390"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576A0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222FE7" w:rsidP="002B25C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2 190,2</w:t>
            </w:r>
            <w:bookmarkStart w:id="0" w:name="_GoBack"/>
            <w:bookmarkEnd w:id="0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7392B" w:rsidRDefault="00A7392B" w:rsidP="00A73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438,2</w:t>
            </w:r>
          </w:p>
          <w:p w:rsidR="00A7392B" w:rsidRPr="00077959" w:rsidRDefault="00A7392B" w:rsidP="00A739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B25CB" w:rsidP="002F7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25CB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B7501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B7501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B4656F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8 221,8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B2F80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1 145,1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1 236,2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B2F80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413,2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7 808,6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CB32B0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1 110,6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1 236,2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AB2F80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1 030,0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101,2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1D456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413,2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AB2F80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616</w:t>
            </w:r>
            <w:r w:rsidR="00E3208E">
              <w:rPr>
                <w:rFonts w:eastAsia="Arial"/>
                <w:color w:val="000000"/>
                <w:sz w:val="22"/>
                <w:szCs w:val="22"/>
                <w:lang w:eastAsia="zh-CN"/>
              </w:rPr>
              <w:t>,8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66,7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D5383E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color w:val="000000"/>
                <w:sz w:val="22"/>
                <w:szCs w:val="22"/>
                <w:lang w:eastAsia="zh-CN"/>
              </w:rPr>
              <w:t>5</w:t>
            </w:r>
            <w:r w:rsidR="00D5383E">
              <w:rPr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</w:t>
            </w:r>
            <w:r w:rsidR="00E3208E">
              <w:rPr>
                <w:sz w:val="22"/>
                <w:szCs w:val="22"/>
                <w:lang w:eastAsia="zh-CN"/>
              </w:rPr>
              <w:t>5</w:t>
            </w:r>
            <w:r w:rsidRPr="002F7BE7">
              <w:rPr>
                <w:sz w:val="22"/>
                <w:szCs w:val="22"/>
                <w:lang w:eastAsia="zh-CN"/>
              </w:rPr>
              <w:t>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7 191,8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62A8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B2F80" w:rsidP="00562A8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1 043,9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B2F80" w:rsidP="00562A8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1 219,5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B2F80" w:rsidP="00562A8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5383E" w:rsidRPr="002F7BE7" w:rsidTr="0009477D">
        <w:tc>
          <w:tcPr>
            <w:tcW w:w="2802" w:type="dxa"/>
            <w:vMerge/>
            <w:shd w:val="clear" w:color="auto" w:fill="FFFFFF"/>
          </w:tcPr>
          <w:p w:rsidR="00D5383E" w:rsidRPr="002F7BE7" w:rsidRDefault="00D5383E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5383E" w:rsidRPr="002F7BE7" w:rsidRDefault="00D5383E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5383E" w:rsidRPr="00D5383E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7 191,8</w:t>
            </w:r>
          </w:p>
        </w:tc>
        <w:tc>
          <w:tcPr>
            <w:tcW w:w="1305" w:type="dxa"/>
            <w:shd w:val="clear" w:color="auto" w:fill="auto"/>
          </w:tcPr>
          <w:p w:rsidR="00D5383E" w:rsidRPr="00D5383E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8E62D1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1 043,9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1 219,5</w:t>
            </w:r>
          </w:p>
        </w:tc>
        <w:tc>
          <w:tcPr>
            <w:tcW w:w="992" w:type="dxa"/>
            <w:shd w:val="clear" w:color="auto" w:fill="auto"/>
          </w:tcPr>
          <w:p w:rsidR="00D5383E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B7501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B7501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12" w:rsidRDefault="00B75012">
      <w:r>
        <w:separator/>
      </w:r>
    </w:p>
  </w:endnote>
  <w:endnote w:type="continuationSeparator" w:id="0">
    <w:p w:rsidR="00B75012" w:rsidRDefault="00B7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DAF" w:rsidRDefault="00FA0DA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0DAF" w:rsidRDefault="00FA0DA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DAF" w:rsidRDefault="00FA0DA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22FE7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DAF" w:rsidRDefault="00FA0DA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0DAF" w:rsidRDefault="00FA0DA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DAF" w:rsidRPr="00982A0A" w:rsidRDefault="00FA0DAF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12" w:rsidRDefault="00B75012">
      <w:r>
        <w:separator/>
      </w:r>
    </w:p>
  </w:footnote>
  <w:footnote w:type="continuationSeparator" w:id="0">
    <w:p w:rsidR="00B75012" w:rsidRDefault="00B75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DAF" w:rsidRDefault="00FA0DAF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812"/>
    <w:rsid w:val="00073A0F"/>
    <w:rsid w:val="0007431B"/>
    <w:rsid w:val="000768D7"/>
    <w:rsid w:val="00077959"/>
    <w:rsid w:val="000809FA"/>
    <w:rsid w:val="000813B6"/>
    <w:rsid w:val="00083D5C"/>
    <w:rsid w:val="00084CE9"/>
    <w:rsid w:val="00086838"/>
    <w:rsid w:val="000871B9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DEE"/>
    <w:rsid w:val="000B4EB6"/>
    <w:rsid w:val="000B56C8"/>
    <w:rsid w:val="000C2267"/>
    <w:rsid w:val="000C46CA"/>
    <w:rsid w:val="000C74AA"/>
    <w:rsid w:val="000D08B2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1967"/>
    <w:rsid w:val="000F2A59"/>
    <w:rsid w:val="000F448F"/>
    <w:rsid w:val="000F6843"/>
    <w:rsid w:val="0010321F"/>
    <w:rsid w:val="001037B3"/>
    <w:rsid w:val="00104AF7"/>
    <w:rsid w:val="001058A1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73E3"/>
    <w:rsid w:val="001611B3"/>
    <w:rsid w:val="00161678"/>
    <w:rsid w:val="001618AA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0572"/>
    <w:rsid w:val="00176F77"/>
    <w:rsid w:val="00177675"/>
    <w:rsid w:val="00181557"/>
    <w:rsid w:val="001819FE"/>
    <w:rsid w:val="001826B7"/>
    <w:rsid w:val="00182C77"/>
    <w:rsid w:val="001838D1"/>
    <w:rsid w:val="00184E2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592D"/>
    <w:rsid w:val="001B61C1"/>
    <w:rsid w:val="001B6FC0"/>
    <w:rsid w:val="001C0B7C"/>
    <w:rsid w:val="001C1157"/>
    <w:rsid w:val="001C1200"/>
    <w:rsid w:val="001C1398"/>
    <w:rsid w:val="001C3647"/>
    <w:rsid w:val="001C3770"/>
    <w:rsid w:val="001C41D8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2FE7"/>
    <w:rsid w:val="00223791"/>
    <w:rsid w:val="00223BD0"/>
    <w:rsid w:val="00223FCB"/>
    <w:rsid w:val="00225524"/>
    <w:rsid w:val="00226518"/>
    <w:rsid w:val="00226E0F"/>
    <w:rsid w:val="00227415"/>
    <w:rsid w:val="002326C8"/>
    <w:rsid w:val="0023572A"/>
    <w:rsid w:val="002359BF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51C6"/>
    <w:rsid w:val="00255702"/>
    <w:rsid w:val="00255C60"/>
    <w:rsid w:val="00257360"/>
    <w:rsid w:val="0026204B"/>
    <w:rsid w:val="00264856"/>
    <w:rsid w:val="00264A96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736E"/>
    <w:rsid w:val="002E7476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7F24"/>
    <w:rsid w:val="00361865"/>
    <w:rsid w:val="003629F0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22C1"/>
    <w:rsid w:val="00472E76"/>
    <w:rsid w:val="004765C5"/>
    <w:rsid w:val="00476F55"/>
    <w:rsid w:val="00477A1A"/>
    <w:rsid w:val="004805B3"/>
    <w:rsid w:val="00481B18"/>
    <w:rsid w:val="00481CCC"/>
    <w:rsid w:val="00481E20"/>
    <w:rsid w:val="00485837"/>
    <w:rsid w:val="00485FF0"/>
    <w:rsid w:val="0048617E"/>
    <w:rsid w:val="00490187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65EB"/>
    <w:rsid w:val="0050679D"/>
    <w:rsid w:val="005078D5"/>
    <w:rsid w:val="00511E63"/>
    <w:rsid w:val="00514B18"/>
    <w:rsid w:val="00514FF4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9EA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561B"/>
    <w:rsid w:val="00556A5B"/>
    <w:rsid w:val="0055775A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2F97"/>
    <w:rsid w:val="005A34A4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4398"/>
    <w:rsid w:val="00684E0A"/>
    <w:rsid w:val="006850F2"/>
    <w:rsid w:val="006855FB"/>
    <w:rsid w:val="00686E7B"/>
    <w:rsid w:val="00687810"/>
    <w:rsid w:val="0069143C"/>
    <w:rsid w:val="006918C0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1468"/>
    <w:rsid w:val="007F39C1"/>
    <w:rsid w:val="007F3AEF"/>
    <w:rsid w:val="007F6167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746"/>
    <w:rsid w:val="008F2EAA"/>
    <w:rsid w:val="008F4E80"/>
    <w:rsid w:val="008F5615"/>
    <w:rsid w:val="008F619D"/>
    <w:rsid w:val="008F7596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4199"/>
    <w:rsid w:val="00A247B9"/>
    <w:rsid w:val="00A24B4A"/>
    <w:rsid w:val="00A2563E"/>
    <w:rsid w:val="00A27574"/>
    <w:rsid w:val="00A30373"/>
    <w:rsid w:val="00A3143A"/>
    <w:rsid w:val="00A3307B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B01499"/>
    <w:rsid w:val="00B01FE7"/>
    <w:rsid w:val="00B022A5"/>
    <w:rsid w:val="00B029A1"/>
    <w:rsid w:val="00B03D20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012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F7E"/>
    <w:rsid w:val="00C327FC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B9F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79D4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25A1"/>
    <w:rsid w:val="00E726EF"/>
    <w:rsid w:val="00E728ED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192F"/>
    <w:rsid w:val="00EE1E6D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3DC"/>
    <w:rsid w:val="00F0371F"/>
    <w:rsid w:val="00F0606C"/>
    <w:rsid w:val="00F06C16"/>
    <w:rsid w:val="00F07A02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D4"/>
    <w:rsid w:val="00F474FF"/>
    <w:rsid w:val="00F50CEF"/>
    <w:rsid w:val="00F53C31"/>
    <w:rsid w:val="00F53D3F"/>
    <w:rsid w:val="00F552FF"/>
    <w:rsid w:val="00F561D9"/>
    <w:rsid w:val="00F5626E"/>
    <w:rsid w:val="00F602C7"/>
    <w:rsid w:val="00F609A6"/>
    <w:rsid w:val="00F61FDE"/>
    <w:rsid w:val="00F6439F"/>
    <w:rsid w:val="00F70F4D"/>
    <w:rsid w:val="00F73A82"/>
    <w:rsid w:val="00F74445"/>
    <w:rsid w:val="00F74DED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A1D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7746B-FC2F-465C-9313-1F49B554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46</TotalTime>
  <Pages>13</Pages>
  <Words>2517</Words>
  <Characters>14351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16835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User</cp:lastModifiedBy>
  <cp:revision>9</cp:revision>
  <cp:lastPrinted>2020-03-13T08:22:00Z</cp:lastPrinted>
  <dcterms:created xsi:type="dcterms:W3CDTF">2019-12-17T08:19:00Z</dcterms:created>
  <dcterms:modified xsi:type="dcterms:W3CDTF">2020-03-13T08:22:00Z</dcterms:modified>
</cp:coreProperties>
</file>