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93BB9">
        <w:rPr>
          <w:rFonts w:ascii="Times New Roman CYR" w:hAnsi="Times New Roman CYR" w:cs="Times New Roman CYR"/>
          <w:sz w:val="28"/>
          <w:szCs w:val="28"/>
        </w:rPr>
        <w:t>30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9E5F69">
        <w:rPr>
          <w:rFonts w:ascii="Times New Roman CYR" w:hAnsi="Times New Roman CYR" w:cs="Times New Roman CYR"/>
          <w:sz w:val="28"/>
          <w:szCs w:val="28"/>
        </w:rPr>
        <w:t>0</w:t>
      </w:r>
      <w:r w:rsidR="00B93BB9">
        <w:rPr>
          <w:rFonts w:ascii="Times New Roman CYR" w:hAnsi="Times New Roman CYR" w:cs="Times New Roman CYR"/>
          <w:sz w:val="28"/>
          <w:szCs w:val="28"/>
        </w:rPr>
        <w:t>3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93BB9">
        <w:rPr>
          <w:rFonts w:ascii="Times New Roman CYR" w:hAnsi="Times New Roman CYR" w:cs="Times New Roman CYR"/>
          <w:sz w:val="28"/>
          <w:szCs w:val="28"/>
        </w:rPr>
        <w:t>41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B93BB9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24.03.2022  №31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B93BB9">
        <w:rPr>
          <w:bCs/>
          <w:color w:val="000000"/>
          <w:sz w:val="22"/>
          <w:szCs w:val="22"/>
          <w:lang w:eastAsia="zh-CN"/>
        </w:rPr>
        <w:t>30</w:t>
      </w:r>
      <w:r w:rsidR="008B73CA">
        <w:rPr>
          <w:bCs/>
          <w:color w:val="000000"/>
          <w:sz w:val="22"/>
          <w:szCs w:val="22"/>
          <w:lang w:eastAsia="zh-CN"/>
        </w:rPr>
        <w:t>.</w:t>
      </w:r>
      <w:r w:rsidR="009E5F69">
        <w:rPr>
          <w:bCs/>
          <w:color w:val="000000"/>
          <w:sz w:val="22"/>
          <w:szCs w:val="22"/>
          <w:lang w:eastAsia="zh-CN"/>
        </w:rPr>
        <w:t>0</w:t>
      </w:r>
      <w:r w:rsidR="00B93BB9">
        <w:rPr>
          <w:bCs/>
          <w:color w:val="000000"/>
          <w:sz w:val="22"/>
          <w:szCs w:val="22"/>
          <w:lang w:eastAsia="zh-CN"/>
        </w:rPr>
        <w:t>3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9E5F69">
        <w:rPr>
          <w:bCs/>
          <w:color w:val="000000"/>
          <w:sz w:val="22"/>
          <w:szCs w:val="22"/>
          <w:lang w:eastAsia="zh-CN"/>
        </w:rPr>
        <w:t>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B93BB9">
        <w:rPr>
          <w:bCs/>
          <w:color w:val="000000"/>
          <w:sz w:val="22"/>
          <w:szCs w:val="22"/>
          <w:lang w:eastAsia="zh-CN"/>
        </w:rPr>
        <w:t>41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B93BB9">
              <w:rPr>
                <w:color w:val="000000"/>
                <w:sz w:val="28"/>
                <w:szCs w:val="28"/>
              </w:rPr>
              <w:t>41</w:t>
            </w:r>
            <w:r w:rsidR="00FE19EB">
              <w:rPr>
                <w:color w:val="000000"/>
                <w:sz w:val="28"/>
                <w:szCs w:val="28"/>
              </w:rPr>
              <w:t> 324,6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E83B6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23 737,3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6099F" w:rsidRDefault="0016099F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1 995,7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1 984,2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624,5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B93BB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120,1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B93BB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3 132,3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8B73C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 xml:space="preserve">Развитие жилищно-коммунального </w:t>
      </w:r>
      <w:r w:rsidRPr="00463827">
        <w:rPr>
          <w:rFonts w:ascii="Times New Roman" w:hAnsi="Times New Roman"/>
          <w:sz w:val="28"/>
          <w:szCs w:val="28"/>
        </w:rPr>
        <w:lastRenderedPageBreak/>
        <w:t>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651A8" w:rsidRPr="00881C70" w:rsidTr="002651A8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23 145,7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20 639,4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6099F" w:rsidRDefault="0016099F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398,0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386,5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624,5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3 538,9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1 632,1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Pr="00881C70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87B57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A77E3" w:rsidRPr="00A332A4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2A77E3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2A77E3" w:rsidRDefault="002A77E3" w:rsidP="002A77E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A77E3" w:rsidRPr="00881C70" w:rsidTr="00F57CD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18 178,9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3 097,9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2025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2A77E3" w:rsidRDefault="002A77E3" w:rsidP="00F57CD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F2932" w:rsidRDefault="00AF2932" w:rsidP="00F57CD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1 597,7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1 597,7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F2932" w:rsidRDefault="00AF2932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F2932" w:rsidRDefault="00AF2932" w:rsidP="00F57CD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E83B6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16 581,2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E83B6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1 500,2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E83B6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E83B6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F2932" w:rsidRDefault="00AF2932" w:rsidP="00AF2932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F2932" w:rsidRPr="00881C70" w:rsidRDefault="00AF2932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A77E3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187B57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E83B6D" w:rsidP="00DA17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32 324,6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187B5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23 737,3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83B6D" w:rsidRPr="00170572" w:rsidTr="002F7BE7">
        <w:tc>
          <w:tcPr>
            <w:tcW w:w="2507" w:type="dxa"/>
            <w:vMerge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83B6D" w:rsidRPr="00E83B6D" w:rsidRDefault="00E83B6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32 324,6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83B6D" w:rsidRPr="00E83B6D" w:rsidRDefault="00E83B6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184A8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23 737,3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184A8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E83B6D" w:rsidRPr="00E83B6D" w:rsidRDefault="00E83B6D" w:rsidP="00184A8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E83B6D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21 645,7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B75C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E83B6D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20 639,4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187B57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97,4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187B5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5B75C8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5B75C8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187B5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AF2932" w:rsidP="00AF293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643,2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187B57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43,7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7,8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R5766</w:t>
            </w:r>
          </w:p>
        </w:tc>
        <w:tc>
          <w:tcPr>
            <w:tcW w:w="611" w:type="dxa"/>
            <w:shd w:val="clear" w:color="auto" w:fill="FFFFFF"/>
          </w:tcPr>
          <w:p w:rsidR="0034662D" w:rsidRPr="00AF2932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184A8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34662D" w:rsidRPr="00077959" w:rsidRDefault="0034662D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008B0" w:rsidRDefault="0034662D" w:rsidP="005B7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10 678,9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3008B0" w:rsidRDefault="0034662D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34662D" w:rsidRPr="00170572" w:rsidTr="002F7BE7"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3 261,1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551,0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34662D" w:rsidRDefault="0034662D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34662D" w:rsidRDefault="0034662D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887,4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3 035,3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D4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C55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C55D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1 427,8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4 382,5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2 591,6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ED4140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1 790,9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FE19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FE19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187B57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8B3DAB" w:rsidRDefault="008B3DAB" w:rsidP="002F7BE7">
      <w:pPr>
        <w:spacing w:line="252" w:lineRule="auto"/>
        <w:ind w:left="9639"/>
        <w:jc w:val="both"/>
        <w:rPr>
          <w:sz w:val="22"/>
          <w:szCs w:val="22"/>
        </w:rPr>
      </w:pPr>
      <w:bookmarkStart w:id="0" w:name="_GoBack"/>
      <w:bookmarkEnd w:id="0"/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6227E3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32 324,6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6227E3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23 737,3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227E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6227E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470C2E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6099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1 995,7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6099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1 984,2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6227E3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11 120,1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6227E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3 132,3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6227E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6227E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8B3DAB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21 645,7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B3DAB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20 639,4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386,5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125DF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8B3D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2 038,9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B3DAB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1 632,1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8B3DAB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10 678,9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D609B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8B3DAB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8B3D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8B3D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1 597,7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1 597,7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8B3DAB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9 081,2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D609B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1 500,2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E19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E19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DF" w:rsidRDefault="002C0CDF">
      <w:r>
        <w:separator/>
      </w:r>
    </w:p>
  </w:endnote>
  <w:endnote w:type="continuationSeparator" w:id="0">
    <w:p w:rsidR="002C0CDF" w:rsidRDefault="002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EB" w:rsidRDefault="00FE19E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19EB" w:rsidRDefault="00FE19E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EB" w:rsidRDefault="00FE19E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B3FFB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EB" w:rsidRDefault="00FE19E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19EB" w:rsidRDefault="00FE19E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EB" w:rsidRPr="00982A0A" w:rsidRDefault="00FE19EB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DF" w:rsidRDefault="002C0CDF">
      <w:r>
        <w:separator/>
      </w:r>
    </w:p>
  </w:footnote>
  <w:footnote w:type="continuationSeparator" w:id="0">
    <w:p w:rsidR="002C0CDF" w:rsidRDefault="002C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EB" w:rsidRDefault="00FE19EB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25pt;height:12.25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69A4E-F5CA-4D3B-AF17-BE7E288D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671</TotalTime>
  <Pages>14</Pages>
  <Words>2993</Words>
  <Characters>17064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20017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69</cp:revision>
  <cp:lastPrinted>2022-03-31T05:56:00Z</cp:lastPrinted>
  <dcterms:created xsi:type="dcterms:W3CDTF">2019-12-17T08:19:00Z</dcterms:created>
  <dcterms:modified xsi:type="dcterms:W3CDTF">2022-03-31T05:59:00Z</dcterms:modified>
</cp:coreProperties>
</file>