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51" w:rsidRDefault="00D80551" w:rsidP="00D8055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проект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80551">
        <w:rPr>
          <w:rFonts w:ascii="Times New Roman CYR" w:hAnsi="Times New Roman CYR" w:cs="Times New Roman CYR"/>
          <w:sz w:val="28"/>
          <w:szCs w:val="28"/>
        </w:rPr>
        <w:t>_____</w:t>
      </w:r>
      <w:r w:rsidR="0037397D">
        <w:rPr>
          <w:rFonts w:ascii="Times New Roman CYR" w:hAnsi="Times New Roman CYR" w:cs="Times New Roman CYR"/>
          <w:sz w:val="28"/>
          <w:szCs w:val="28"/>
        </w:rPr>
        <w:t>.2020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D80551">
        <w:rPr>
          <w:rFonts w:ascii="Times New Roman CYR" w:hAnsi="Times New Roman CYR" w:cs="Times New Roman CYR"/>
          <w:sz w:val="28"/>
          <w:szCs w:val="28"/>
        </w:rPr>
        <w:t>___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FA0DAF" w:rsidRPr="00FA0DAF" w:rsidRDefault="00FA0DAF" w:rsidP="00FA0DA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</w:t>
      </w:r>
      <w:r w:rsidR="001239F7">
        <w:rPr>
          <w:rFonts w:eastAsia="SimSun" w:cs="Mangal"/>
          <w:kern w:val="3"/>
          <w:sz w:val="28"/>
          <w:szCs w:val="28"/>
          <w:lang w:eastAsia="zh-CN" w:bidi="hi-IN"/>
        </w:rPr>
        <w:t>от 28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1239F7">
        <w:rPr>
          <w:rFonts w:eastAsia="SimSun" w:cs="Mangal"/>
          <w:kern w:val="3"/>
          <w:sz w:val="28"/>
          <w:szCs w:val="28"/>
          <w:lang w:eastAsia="zh-CN" w:bidi="hi-IN"/>
        </w:rPr>
        <w:t>8</w:t>
      </w:r>
      <w:r w:rsidR="00D16DD1">
        <w:rPr>
          <w:rFonts w:eastAsia="SimSun" w:cs="Mangal"/>
          <w:kern w:val="3"/>
          <w:sz w:val="28"/>
          <w:szCs w:val="28"/>
          <w:lang w:eastAsia="zh-CN" w:bidi="hi-IN"/>
        </w:rPr>
        <w:t>.2020  №1</w:t>
      </w:r>
      <w:r w:rsidR="001239F7">
        <w:rPr>
          <w:rFonts w:eastAsia="SimSun" w:cs="Mangal"/>
          <w:kern w:val="3"/>
          <w:sz w:val="28"/>
          <w:szCs w:val="28"/>
          <w:lang w:eastAsia="zh-CN" w:bidi="hi-IN"/>
        </w:rPr>
        <w:t>42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</w:t>
      </w:r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>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FA0DAF" w:rsidRPr="00FA0DA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D80551">
        <w:rPr>
          <w:bCs/>
          <w:color w:val="000000"/>
          <w:sz w:val="22"/>
          <w:szCs w:val="22"/>
          <w:lang w:eastAsia="zh-CN"/>
        </w:rPr>
        <w:t>______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20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D80551">
        <w:rPr>
          <w:bCs/>
          <w:color w:val="000000"/>
          <w:sz w:val="22"/>
          <w:szCs w:val="22"/>
          <w:lang w:eastAsia="zh-CN"/>
        </w:rPr>
        <w:t>___</w:t>
      </w:r>
      <w:bookmarkStart w:id="0" w:name="_GoBack"/>
      <w:bookmarkEnd w:id="0"/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>
              <w:rPr>
                <w:color w:val="000000"/>
                <w:sz w:val="28"/>
                <w:szCs w:val="28"/>
              </w:rPr>
              <w:t>19 908,5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2 519,9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2 548,1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1 499,7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438,0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59,3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19 470,5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2 460,6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2 548,1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1 499,7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0834CD" w:rsidRDefault="001239F7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0834CD" w:rsidRPr="00334621">
        <w:rPr>
          <w:sz w:val="28"/>
          <w:szCs w:val="28"/>
        </w:rPr>
        <w:t xml:space="preserve"> </w:t>
      </w:r>
      <w:r w:rsidR="000834CD">
        <w:rPr>
          <w:rFonts w:ascii="Times New Roman" w:hAnsi="Times New Roman"/>
          <w:sz w:val="28"/>
          <w:szCs w:val="28"/>
        </w:rPr>
        <w:t>п</w:t>
      </w:r>
      <w:r w:rsidR="000834CD" w:rsidRPr="00334621">
        <w:rPr>
          <w:rFonts w:ascii="Times New Roman" w:hAnsi="Times New Roman"/>
          <w:sz w:val="28"/>
          <w:szCs w:val="28"/>
        </w:rPr>
        <w:t>одпрограммы  «</w:t>
      </w:r>
      <w:r w:rsidR="000834CD"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="000834CD" w:rsidRPr="00334621">
        <w:rPr>
          <w:rFonts w:ascii="Times New Roman" w:hAnsi="Times New Roman"/>
          <w:sz w:val="28"/>
          <w:szCs w:val="28"/>
        </w:rPr>
        <w:t>»</w:t>
      </w:r>
      <w:r w:rsidR="000834CD">
        <w:rPr>
          <w:rFonts w:ascii="Times New Roman" w:hAnsi="Times New Roman"/>
          <w:b/>
          <w:sz w:val="28"/>
          <w:szCs w:val="28"/>
        </w:rPr>
        <w:t xml:space="preserve">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0834CD" w:rsidRPr="00881C70" w:rsidTr="000834CD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4 1</w:t>
            </w:r>
            <w:r w:rsidR="001239F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</w:t>
            </w:r>
            <w:r w:rsidR="001239F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1239F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356,6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1 370,4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1239F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438,0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1239F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59,3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3 701,1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297,3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1 370,4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Pr="00881C70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0834CD" w:rsidRDefault="000834CD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6934F3">
      <w:pPr>
        <w:suppressAutoHyphens/>
        <w:ind w:firstLine="709"/>
        <w:jc w:val="both"/>
        <w:rPr>
          <w:sz w:val="28"/>
          <w:szCs w:val="28"/>
        </w:rPr>
      </w:pPr>
    </w:p>
    <w:p w:rsidR="006934F3" w:rsidRPr="006934F3" w:rsidRDefault="00D16DD1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FC3097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993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CA5A5C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</w:t>
            </w:r>
            <w:r w:rsidR="001239F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1239F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239F7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2 519,9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CA5A5C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239F7" w:rsidRPr="00170572" w:rsidTr="002F7BE7">
        <w:tc>
          <w:tcPr>
            <w:tcW w:w="2507" w:type="dxa"/>
            <w:vMerge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239F7" w:rsidRPr="001239F7" w:rsidRDefault="001239F7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239F7">
              <w:rPr>
                <w:rFonts w:eastAsia="Arial"/>
                <w:color w:val="000000"/>
                <w:sz w:val="22"/>
                <w:szCs w:val="22"/>
                <w:lang w:eastAsia="zh-CN"/>
              </w:rPr>
              <w:t>10 908,5</w:t>
            </w:r>
          </w:p>
        </w:tc>
        <w:tc>
          <w:tcPr>
            <w:tcW w:w="992" w:type="dxa"/>
            <w:shd w:val="clear" w:color="auto" w:fill="FFFFFF"/>
          </w:tcPr>
          <w:p w:rsidR="001239F7" w:rsidRPr="001239F7" w:rsidRDefault="001239F7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239F7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1239F7" w:rsidRPr="001239F7" w:rsidRDefault="001239F7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239F7">
              <w:rPr>
                <w:rFonts w:eastAsia="Arial"/>
                <w:color w:val="000000"/>
                <w:sz w:val="22"/>
                <w:szCs w:val="22"/>
                <w:lang w:eastAsia="zh-CN"/>
              </w:rPr>
              <w:t>2 519,9</w:t>
            </w:r>
          </w:p>
        </w:tc>
        <w:tc>
          <w:tcPr>
            <w:tcW w:w="992" w:type="dxa"/>
            <w:shd w:val="clear" w:color="auto" w:fill="FFFFFF"/>
          </w:tcPr>
          <w:p w:rsidR="001239F7" w:rsidRPr="006303E6" w:rsidRDefault="001239F7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shd w:val="clear" w:color="auto" w:fill="FFFFFF"/>
          </w:tcPr>
          <w:p w:rsidR="001239F7" w:rsidRPr="006303E6" w:rsidRDefault="001239F7" w:rsidP="00554C8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shd w:val="clear" w:color="auto" w:fill="FFFFFF"/>
          </w:tcPr>
          <w:p w:rsidR="001239F7" w:rsidRPr="006303E6" w:rsidRDefault="001239F7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1239F7" w:rsidRPr="006303E6" w:rsidRDefault="001239F7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5164EB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</w:t>
            </w:r>
            <w:r w:rsidR="001239F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1239F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1239F7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356,6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5164EB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3008B0" w:rsidP="002B25CB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F602C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106,8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2506"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E70B64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C2506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BC2506" w:rsidRDefault="001239F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438,0</w:t>
            </w:r>
          </w:p>
        </w:tc>
        <w:tc>
          <w:tcPr>
            <w:tcW w:w="992" w:type="dxa"/>
            <w:shd w:val="clear" w:color="auto" w:fill="FFFFFF"/>
          </w:tcPr>
          <w:p w:rsidR="00EB1031" w:rsidRPr="00BC2506" w:rsidRDefault="0063058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1031" w:rsidRPr="00F602C7" w:rsidRDefault="001239F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59,3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6934F3" w:rsidRDefault="005164EB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1 353,7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CA5A5C" w:rsidRDefault="005164EB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1 353,7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 w:rsidR="00576A0D"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008B0" w:rsidRDefault="005164EB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8 269,4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1031" w:rsidRPr="003008B0" w:rsidRDefault="00D16DD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2 163,3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5164E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EB103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CB32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Pr="003008B0" w:rsidRDefault="00CB32B0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EB1031" w:rsidRPr="00170572" w:rsidTr="002F7BE7">
        <w:tc>
          <w:tcPr>
            <w:tcW w:w="2507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5039AF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3 065,7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A7392B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5039AF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0B64">
              <w:rPr>
                <w:sz w:val="22"/>
                <w:szCs w:val="22"/>
              </w:rPr>
              <w:t>99,8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531,3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545,7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728E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5039AF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2 608,8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1031" w:rsidRDefault="00D16DD1" w:rsidP="006303E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404,9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477,3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491,7</w:t>
            </w:r>
          </w:p>
        </w:tc>
        <w:tc>
          <w:tcPr>
            <w:tcW w:w="992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E70B64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5039AF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6,9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EB103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840AA8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5039AF" w:rsidP="00840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194,9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28108E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2 634,4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8108E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28ED">
              <w:rPr>
                <w:sz w:val="22"/>
                <w:szCs w:val="22"/>
              </w:rPr>
              <w:t>5</w:t>
            </w:r>
            <w:r w:rsidR="00840AA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1031">
              <w:rPr>
                <w:sz w:val="22"/>
                <w:szCs w:val="22"/>
              </w:rPr>
              <w:t>5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="007A7390"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576A0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5164EB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2 569,3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8108E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7392B" w:rsidRDefault="005164EB" w:rsidP="00A7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396,4</w:t>
            </w:r>
          </w:p>
          <w:p w:rsidR="00A7392B" w:rsidRPr="00077959" w:rsidRDefault="00A7392B" w:rsidP="00A739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B25CB" w:rsidP="002F7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25CB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2242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2242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EE0F14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5164EB" w:rsidP="0017353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</w:t>
            </w:r>
            <w:r w:rsidR="0017353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17353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173535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2 519,9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A5A5C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2 548,1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B2F80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173535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438,0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73535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59,3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5164EB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10 470,5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2E485B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2 460,6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A5A5C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AB2F80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17353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2 639,1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17353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356,6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164EB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173535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438,0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73535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59,3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5164E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2 201,1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57B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297,3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164EB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D5383E">
              <w:rPr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5164E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8 269,4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2E485B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2 163,3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5164EB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5383E" w:rsidRPr="002F7BE7" w:rsidTr="0009477D">
        <w:tc>
          <w:tcPr>
            <w:tcW w:w="2802" w:type="dxa"/>
            <w:vMerge/>
            <w:shd w:val="clear" w:color="auto" w:fill="FFFFFF"/>
          </w:tcPr>
          <w:p w:rsidR="00D5383E" w:rsidRPr="002F7BE7" w:rsidRDefault="00D5383E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5383E" w:rsidRPr="002F7BE7" w:rsidRDefault="00D5383E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5383E" w:rsidRPr="00D5383E" w:rsidRDefault="005164EB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8 269,4</w:t>
            </w:r>
          </w:p>
        </w:tc>
        <w:tc>
          <w:tcPr>
            <w:tcW w:w="1305" w:type="dxa"/>
            <w:shd w:val="clear" w:color="auto" w:fill="auto"/>
          </w:tcPr>
          <w:p w:rsidR="00D5383E" w:rsidRPr="00D5383E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2E485B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2 163,3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5164EB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auto"/>
          </w:tcPr>
          <w:p w:rsidR="00D5383E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2242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2242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2C" w:rsidRDefault="0062242C">
      <w:r>
        <w:separator/>
      </w:r>
    </w:p>
  </w:endnote>
  <w:endnote w:type="continuationSeparator" w:id="0">
    <w:p w:rsidR="0062242C" w:rsidRDefault="0062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F7" w:rsidRDefault="001239F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39F7" w:rsidRDefault="001239F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F7" w:rsidRDefault="001239F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8055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F7" w:rsidRDefault="001239F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39F7" w:rsidRDefault="001239F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F7" w:rsidRPr="00982A0A" w:rsidRDefault="001239F7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2C" w:rsidRDefault="0062242C">
      <w:r>
        <w:separator/>
      </w:r>
    </w:p>
  </w:footnote>
  <w:footnote w:type="continuationSeparator" w:id="0">
    <w:p w:rsidR="0062242C" w:rsidRDefault="0062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F7" w:rsidRDefault="001239F7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812"/>
    <w:rsid w:val="00073A0F"/>
    <w:rsid w:val="0007431B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6C8"/>
    <w:rsid w:val="0023572A"/>
    <w:rsid w:val="002359BF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42C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746"/>
    <w:rsid w:val="008F2EAA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F7E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0551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79D4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D4305-4219-4FEA-B855-6AFDB26F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216</TotalTime>
  <Pages>1</Pages>
  <Words>2402</Words>
  <Characters>13694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16064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User</cp:lastModifiedBy>
  <cp:revision>31</cp:revision>
  <cp:lastPrinted>2020-09-03T06:07:00Z</cp:lastPrinted>
  <dcterms:created xsi:type="dcterms:W3CDTF">2019-12-17T08:19:00Z</dcterms:created>
  <dcterms:modified xsi:type="dcterms:W3CDTF">2020-09-03T06:37:00Z</dcterms:modified>
</cp:coreProperties>
</file>